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1505" w14:textId="77777777" w:rsidR="000F7CA7" w:rsidRDefault="000F7CA7">
      <w:pPr>
        <w:pStyle w:val="Heading3"/>
        <w:rPr>
          <w:rFonts w:eastAsia="Times New Roman"/>
        </w:rPr>
      </w:pPr>
      <w:r>
        <w:rPr>
          <w:rFonts w:eastAsia="Times New Roman"/>
        </w:rPr>
        <w:t>Church Year C - 12/1/2024 to 11/29/2025</w:t>
      </w:r>
    </w:p>
    <w:tbl>
      <w:tblPr>
        <w:tblStyle w:val="PlainTable1"/>
        <w:tblW w:w="0" w:type="auto"/>
        <w:tblInd w:w="0" w:type="dxa"/>
        <w:tblLook w:val="04A0" w:firstRow="1" w:lastRow="0" w:firstColumn="1" w:lastColumn="0" w:noHBand="0" w:noVBand="1"/>
      </w:tblPr>
      <w:tblGrid>
        <w:gridCol w:w="3036"/>
        <w:gridCol w:w="5375"/>
        <w:gridCol w:w="1627"/>
        <w:gridCol w:w="4352"/>
      </w:tblGrid>
      <w:tr w:rsidR="00000000" w14:paraId="7D0F9D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743A35" w14:textId="77777777" w:rsidR="000F7CA7" w:rsidRDefault="000F7C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</w:rPr>
              <w:t>Date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9D17A" w14:textId="77777777" w:rsidR="000F7CA7" w:rsidRDefault="000F7C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Event Name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162770" w14:textId="77777777" w:rsidR="000F7CA7" w:rsidRDefault="000F7C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Color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F3BFBE" w14:textId="77777777" w:rsidR="000F7CA7" w:rsidRDefault="000F7C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Readings</w:t>
            </w:r>
          </w:p>
        </w:tc>
      </w:tr>
      <w:tr w:rsidR="00000000" w14:paraId="4B5B35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A7AFD" w14:textId="77777777" w:rsidR="000F7CA7" w:rsidRDefault="000F7CA7">
            <w:pPr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</w:rPr>
              <w:t xml:space="preserve">Sunday, December 1,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ED1201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First Sunday of Advent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D87EE4" w14:textId="77777777" w:rsidR="000F7CA7" w:rsidRDefault="000F7CA7">
            <w:pPr>
              <w:shd w:val="clear" w:color="auto" w:fill="0036FF"/>
              <w:divId w:val="10293794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288B217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Blue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4FE37" w14:textId="77777777" w:rsidR="000F7CA7" w:rsidRDefault="000F7CA7">
            <w:pPr>
              <w:numPr>
                <w:ilvl w:val="0"/>
                <w:numId w:val="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Jeremiah 33:14-16 </w:t>
            </w:r>
          </w:p>
          <w:p w14:paraId="03394027" w14:textId="77777777" w:rsidR="000F7CA7" w:rsidRDefault="000F7CA7">
            <w:pPr>
              <w:numPr>
                <w:ilvl w:val="0"/>
                <w:numId w:val="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25:1-10 </w:t>
            </w:r>
          </w:p>
          <w:p w14:paraId="465EC62D" w14:textId="77777777" w:rsidR="000F7CA7" w:rsidRDefault="000F7CA7">
            <w:pPr>
              <w:numPr>
                <w:ilvl w:val="0"/>
                <w:numId w:val="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Thessalonians 3:9-13 </w:t>
            </w:r>
          </w:p>
          <w:p w14:paraId="3CE57F8E" w14:textId="77777777" w:rsidR="000F7CA7" w:rsidRDefault="000F7CA7">
            <w:pPr>
              <w:numPr>
                <w:ilvl w:val="0"/>
                <w:numId w:val="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21:25-36 </w:t>
            </w:r>
          </w:p>
        </w:tc>
      </w:tr>
      <w:tr w:rsidR="00000000" w14:paraId="2106FB5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23B4E1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December 8,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DED91B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Second </w:t>
            </w:r>
            <w:r>
              <w:rPr>
                <w:rStyle w:val="Strong"/>
                <w:rFonts w:eastAsia="Times New Roman"/>
              </w:rPr>
              <w:t>Sunday of Advent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3BB196" w14:textId="77777777" w:rsidR="000F7CA7" w:rsidRDefault="000F7CA7">
            <w:pPr>
              <w:shd w:val="clear" w:color="auto" w:fill="0036FF"/>
              <w:divId w:val="12134196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A1873A0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Blue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189A70" w14:textId="77777777" w:rsidR="000F7CA7" w:rsidRDefault="000F7CA7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Malachi 3:1-4 </w:t>
            </w:r>
          </w:p>
          <w:p w14:paraId="65E9A84E" w14:textId="77777777" w:rsidR="000F7CA7" w:rsidRDefault="000F7CA7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Baruch 5:1-9 (alternate)</w:t>
            </w:r>
          </w:p>
          <w:p w14:paraId="4FEAAE92" w14:textId="77777777" w:rsidR="000F7CA7" w:rsidRDefault="000F7CA7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1:68-79 </w:t>
            </w:r>
          </w:p>
          <w:p w14:paraId="79380900" w14:textId="77777777" w:rsidR="000F7CA7" w:rsidRDefault="000F7CA7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Philippians 1:3-11 </w:t>
            </w:r>
          </w:p>
          <w:p w14:paraId="75BE4FC4" w14:textId="77777777" w:rsidR="000F7CA7" w:rsidRDefault="000F7CA7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3:1-6 </w:t>
            </w:r>
          </w:p>
        </w:tc>
      </w:tr>
      <w:tr w:rsidR="00000000" w14:paraId="126FC8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E4995D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December 15,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DC4214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Third Sunday of Advent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DFC313" w14:textId="77777777" w:rsidR="000F7CA7" w:rsidRDefault="000F7CA7">
            <w:pPr>
              <w:shd w:val="clear" w:color="auto" w:fill="0036FF"/>
              <w:divId w:val="3706117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A4B6028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Blue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B4B778" w14:textId="77777777" w:rsidR="000F7CA7" w:rsidRDefault="000F7CA7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Zephaniah 3:14-20 </w:t>
            </w:r>
          </w:p>
          <w:p w14:paraId="47EF67BC" w14:textId="77777777" w:rsidR="000F7CA7" w:rsidRDefault="000F7CA7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12:2-6 </w:t>
            </w:r>
          </w:p>
          <w:p w14:paraId="466B7BED" w14:textId="77777777" w:rsidR="000F7CA7" w:rsidRDefault="000F7CA7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Philippians 4:4-7 </w:t>
            </w:r>
          </w:p>
          <w:p w14:paraId="247E0AC4" w14:textId="77777777" w:rsidR="000F7CA7" w:rsidRDefault="000F7CA7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3:7-18 </w:t>
            </w:r>
          </w:p>
        </w:tc>
      </w:tr>
      <w:tr w:rsidR="00000000" w14:paraId="220C0E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6FE67B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December 22,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E9E669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Fourth Sunday of Advent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3908EE" w14:textId="77777777" w:rsidR="000F7CA7" w:rsidRDefault="000F7CA7">
            <w:pPr>
              <w:shd w:val="clear" w:color="auto" w:fill="0036FF"/>
              <w:divId w:val="3004231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F189AE8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Blue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FB8748" w14:textId="77777777" w:rsidR="000F7CA7" w:rsidRDefault="000F7CA7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Micah 5:2-5a </w:t>
            </w:r>
          </w:p>
          <w:p w14:paraId="25819632" w14:textId="77777777" w:rsidR="000F7CA7" w:rsidRDefault="000F7CA7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1:46b-55 </w:t>
            </w:r>
          </w:p>
          <w:p w14:paraId="776BC91D" w14:textId="77777777" w:rsidR="000F7CA7" w:rsidRDefault="000F7CA7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Psalm 80:1-7 (alternate)</w:t>
            </w:r>
          </w:p>
          <w:p w14:paraId="7D0F4C47" w14:textId="77777777" w:rsidR="000F7CA7" w:rsidRDefault="000F7CA7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Hebrews 10:5-10 </w:t>
            </w:r>
          </w:p>
          <w:p w14:paraId="4EEE2B9D" w14:textId="77777777" w:rsidR="000F7CA7" w:rsidRDefault="000F7CA7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1:39-45 [46-55] </w:t>
            </w:r>
          </w:p>
        </w:tc>
      </w:tr>
      <w:tr w:rsidR="00000000" w14:paraId="17163C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976CB3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Tuesday, December 24,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31E652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Nativity of Our Lord I: Christmas Eve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5DA2B8" w14:textId="77777777" w:rsidR="000F7CA7" w:rsidRDefault="000F7CA7">
            <w:pPr>
              <w:shd w:val="clear" w:color="auto" w:fill="FFFFFF"/>
              <w:divId w:val="20990579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F3838E5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B910A" w14:textId="77777777" w:rsidR="000F7CA7" w:rsidRDefault="000F7CA7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9:2-7 </w:t>
            </w:r>
          </w:p>
          <w:p w14:paraId="6A282364" w14:textId="77777777" w:rsidR="000F7CA7" w:rsidRDefault="000F7CA7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96 </w:t>
            </w:r>
          </w:p>
          <w:p w14:paraId="20E2AFC9" w14:textId="77777777" w:rsidR="000F7CA7" w:rsidRDefault="000F7CA7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Titus 2:11-14 </w:t>
            </w:r>
          </w:p>
          <w:p w14:paraId="337E808C" w14:textId="77777777" w:rsidR="000F7CA7" w:rsidRDefault="000F7CA7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2:1-14 [15-20] </w:t>
            </w:r>
          </w:p>
        </w:tc>
      </w:tr>
      <w:tr w:rsidR="00000000" w14:paraId="49A2FC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0D531E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Wednesday, December 25,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3A8847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Nativity of Our Lord II: Christmas 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8AF897" w14:textId="77777777" w:rsidR="000F7CA7" w:rsidRDefault="000F7CA7">
            <w:pPr>
              <w:shd w:val="clear" w:color="auto" w:fill="FFFFFF"/>
              <w:divId w:val="1257205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F6F88CE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01968" w14:textId="77777777" w:rsidR="000F7CA7" w:rsidRDefault="000F7CA7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62:6-12 </w:t>
            </w:r>
          </w:p>
          <w:p w14:paraId="043B8B11" w14:textId="77777777" w:rsidR="000F7CA7" w:rsidRDefault="000F7CA7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97 </w:t>
            </w:r>
          </w:p>
          <w:p w14:paraId="7B52CE4F" w14:textId="77777777" w:rsidR="000F7CA7" w:rsidRDefault="000F7CA7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Titus 3:4-7 </w:t>
            </w:r>
          </w:p>
          <w:p w14:paraId="32C1A350" w14:textId="77777777" w:rsidR="000F7CA7" w:rsidRDefault="000F7CA7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</w:t>
            </w:r>
            <w:proofErr w:type="gramStart"/>
            <w:r>
              <w:rPr>
                <w:rFonts w:eastAsia="Times New Roman"/>
              </w:rPr>
              <w:t>2:[</w:t>
            </w:r>
            <w:proofErr w:type="gramEnd"/>
            <w:r>
              <w:rPr>
                <w:rFonts w:eastAsia="Times New Roman"/>
              </w:rPr>
              <w:t xml:space="preserve">1-7] 8-20 </w:t>
            </w:r>
          </w:p>
        </w:tc>
      </w:tr>
      <w:tr w:rsidR="00000000" w14:paraId="5989C6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B2C71D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Wednesday, December 25,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8D640C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Nativity of Our Lord III: Christmas 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440942" w14:textId="77777777" w:rsidR="000F7CA7" w:rsidRDefault="000F7CA7">
            <w:pPr>
              <w:shd w:val="clear" w:color="auto" w:fill="FFFFFF"/>
              <w:divId w:val="865605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5240E35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41C9F1" w14:textId="77777777" w:rsidR="000F7CA7" w:rsidRDefault="000F7CA7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52:7-10 </w:t>
            </w:r>
          </w:p>
          <w:p w14:paraId="2DECEF5B" w14:textId="77777777" w:rsidR="000F7CA7" w:rsidRDefault="000F7CA7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98 </w:t>
            </w:r>
          </w:p>
          <w:p w14:paraId="75A73080" w14:textId="77777777" w:rsidR="000F7CA7" w:rsidRDefault="000F7CA7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Hebrews 1:1-4 [5-12] </w:t>
            </w:r>
          </w:p>
          <w:p w14:paraId="29FC926A" w14:textId="77777777" w:rsidR="000F7CA7" w:rsidRDefault="000F7CA7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1:1-14 </w:t>
            </w:r>
          </w:p>
        </w:tc>
      </w:tr>
      <w:tr w:rsidR="00000000" w14:paraId="5454A6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8B1602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December 29, </w:t>
            </w:r>
            <w:proofErr w:type="gramStart"/>
            <w:r>
              <w:rPr>
                <w:rFonts w:eastAsia="Times New Roman"/>
              </w:rPr>
              <w:t>2024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D7FDC1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First Sunday of Christmas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2EA356" w14:textId="77777777" w:rsidR="000F7CA7" w:rsidRDefault="000F7CA7">
            <w:pPr>
              <w:shd w:val="clear" w:color="auto" w:fill="FFFFFF"/>
              <w:divId w:val="46539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83D0C5B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0FF166" w14:textId="77777777" w:rsidR="000F7CA7" w:rsidRDefault="000F7CA7">
            <w:pPr>
              <w:numPr>
                <w:ilvl w:val="0"/>
                <w:numId w:val="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Samuel 2:18-20, 26 </w:t>
            </w:r>
          </w:p>
          <w:p w14:paraId="53ACB716" w14:textId="77777777" w:rsidR="000F7CA7" w:rsidRDefault="000F7CA7">
            <w:pPr>
              <w:numPr>
                <w:ilvl w:val="0"/>
                <w:numId w:val="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148 </w:t>
            </w:r>
          </w:p>
          <w:p w14:paraId="23F8A973" w14:textId="77777777" w:rsidR="000F7CA7" w:rsidRDefault="000F7CA7">
            <w:pPr>
              <w:numPr>
                <w:ilvl w:val="0"/>
                <w:numId w:val="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Colossians 3:12-17 </w:t>
            </w:r>
          </w:p>
          <w:p w14:paraId="15896E2E" w14:textId="77777777" w:rsidR="000F7CA7" w:rsidRDefault="000F7CA7">
            <w:pPr>
              <w:numPr>
                <w:ilvl w:val="0"/>
                <w:numId w:val="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2:41-52 </w:t>
            </w:r>
          </w:p>
        </w:tc>
      </w:tr>
      <w:tr w:rsidR="00000000" w14:paraId="495D9A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85CF14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January 5,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660F06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Second Sunday of Christmas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5B5470" w14:textId="77777777" w:rsidR="000F7CA7" w:rsidRDefault="000F7CA7">
            <w:pPr>
              <w:shd w:val="clear" w:color="auto" w:fill="FFFFFF"/>
              <w:divId w:val="9444651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46C31EE2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84A7E8" w14:textId="77777777" w:rsidR="000F7CA7" w:rsidRDefault="000F7CA7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Jeremiah 31:7-14 </w:t>
            </w:r>
          </w:p>
          <w:p w14:paraId="6A2A4705" w14:textId="77777777" w:rsidR="000F7CA7" w:rsidRDefault="000F7CA7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Sirach 24:1-12 (alternate)</w:t>
            </w:r>
          </w:p>
          <w:p w14:paraId="72F37F8D" w14:textId="77777777" w:rsidR="000F7CA7" w:rsidRDefault="000F7CA7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147:12-20 </w:t>
            </w:r>
          </w:p>
          <w:p w14:paraId="02714447" w14:textId="77777777" w:rsidR="000F7CA7" w:rsidRDefault="000F7CA7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Wisdom of Solomon 10:15-21 (alternate)</w:t>
            </w:r>
          </w:p>
          <w:p w14:paraId="4E551B9A" w14:textId="77777777" w:rsidR="000F7CA7" w:rsidRDefault="000F7CA7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Ephesians 1:3-14 </w:t>
            </w:r>
          </w:p>
          <w:p w14:paraId="3210CB8C" w14:textId="77777777" w:rsidR="000F7CA7" w:rsidRDefault="000F7CA7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</w:t>
            </w:r>
            <w:proofErr w:type="gramStart"/>
            <w:r>
              <w:rPr>
                <w:rFonts w:eastAsia="Times New Roman"/>
              </w:rPr>
              <w:t>1:[</w:t>
            </w:r>
            <w:proofErr w:type="gramEnd"/>
            <w:r>
              <w:rPr>
                <w:rFonts w:eastAsia="Times New Roman"/>
              </w:rPr>
              <w:t xml:space="preserve">1-9] 10-18 </w:t>
            </w:r>
          </w:p>
        </w:tc>
      </w:tr>
      <w:tr w:rsidR="00000000" w14:paraId="3A2538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F22073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Monday, January 6,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D3A7E8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Epiphany </w:t>
            </w:r>
            <w:r>
              <w:rPr>
                <w:rStyle w:val="Strong"/>
                <w:rFonts w:eastAsia="Times New Roman"/>
              </w:rPr>
              <w:t>of Our Lord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DD37BD" w14:textId="77777777" w:rsidR="000F7CA7" w:rsidRDefault="000F7CA7">
            <w:pPr>
              <w:shd w:val="clear" w:color="auto" w:fill="FFFFFF"/>
              <w:divId w:val="292709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04B019F1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DFE294" w14:textId="77777777" w:rsidR="000F7CA7" w:rsidRDefault="000F7CA7">
            <w:pPr>
              <w:numPr>
                <w:ilvl w:val="0"/>
                <w:numId w:val="1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60:1-6 </w:t>
            </w:r>
          </w:p>
          <w:p w14:paraId="1204322B" w14:textId="77777777" w:rsidR="000F7CA7" w:rsidRDefault="000F7CA7">
            <w:pPr>
              <w:numPr>
                <w:ilvl w:val="0"/>
                <w:numId w:val="1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72:1-7, 10-14 </w:t>
            </w:r>
          </w:p>
          <w:p w14:paraId="46054C66" w14:textId="77777777" w:rsidR="000F7CA7" w:rsidRDefault="000F7CA7">
            <w:pPr>
              <w:numPr>
                <w:ilvl w:val="0"/>
                <w:numId w:val="1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Ephesians 3:1-12 </w:t>
            </w:r>
          </w:p>
          <w:p w14:paraId="5450C869" w14:textId="77777777" w:rsidR="000F7CA7" w:rsidRDefault="000F7CA7">
            <w:pPr>
              <w:numPr>
                <w:ilvl w:val="0"/>
                <w:numId w:val="1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Matthew 2:1-12 </w:t>
            </w:r>
          </w:p>
        </w:tc>
      </w:tr>
      <w:tr w:rsidR="00000000" w14:paraId="14661D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F307CA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January 12,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7EA7D3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Baptism of Our Lord / Lectionary 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F92285" w14:textId="77777777" w:rsidR="000F7CA7" w:rsidRDefault="000F7CA7">
            <w:pPr>
              <w:shd w:val="clear" w:color="auto" w:fill="FFFFFF"/>
              <w:divId w:val="138420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07AE0C21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14103A" w14:textId="77777777" w:rsidR="000F7CA7" w:rsidRDefault="000F7CA7">
            <w:pPr>
              <w:numPr>
                <w:ilvl w:val="0"/>
                <w:numId w:val="1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43:1-7 </w:t>
            </w:r>
          </w:p>
          <w:p w14:paraId="0BBF4A6E" w14:textId="77777777" w:rsidR="000F7CA7" w:rsidRDefault="000F7CA7">
            <w:pPr>
              <w:numPr>
                <w:ilvl w:val="0"/>
                <w:numId w:val="1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29 </w:t>
            </w:r>
          </w:p>
          <w:p w14:paraId="44970AC5" w14:textId="77777777" w:rsidR="000F7CA7" w:rsidRDefault="000F7CA7">
            <w:pPr>
              <w:numPr>
                <w:ilvl w:val="0"/>
                <w:numId w:val="1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Acts 8:14-17 </w:t>
            </w:r>
          </w:p>
          <w:p w14:paraId="7184F2DE" w14:textId="77777777" w:rsidR="000F7CA7" w:rsidRDefault="000F7CA7">
            <w:pPr>
              <w:numPr>
                <w:ilvl w:val="0"/>
                <w:numId w:val="1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3:15-17, 21-22 </w:t>
            </w:r>
          </w:p>
        </w:tc>
      </w:tr>
      <w:tr w:rsidR="00000000" w14:paraId="74643D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8830BE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January 19,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C2BB4B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Second Sunday after Epiphany / Lectionary 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981704" w14:textId="77777777" w:rsidR="000F7CA7" w:rsidRDefault="000F7CA7">
            <w:pPr>
              <w:shd w:val="clear" w:color="auto" w:fill="78A44C"/>
              <w:divId w:val="10636029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1B7EE83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45ED62" w14:textId="77777777" w:rsidR="000F7CA7" w:rsidRDefault="000F7CA7">
            <w:pPr>
              <w:numPr>
                <w:ilvl w:val="0"/>
                <w:numId w:val="1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62:1-5 </w:t>
            </w:r>
          </w:p>
          <w:p w14:paraId="1DB0A19E" w14:textId="77777777" w:rsidR="000F7CA7" w:rsidRDefault="000F7CA7">
            <w:pPr>
              <w:numPr>
                <w:ilvl w:val="0"/>
                <w:numId w:val="1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36:5-10 </w:t>
            </w:r>
          </w:p>
          <w:p w14:paraId="1C34FC26" w14:textId="77777777" w:rsidR="000F7CA7" w:rsidRDefault="000F7CA7">
            <w:pPr>
              <w:numPr>
                <w:ilvl w:val="0"/>
                <w:numId w:val="1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Corinthians 12:1-11 </w:t>
            </w:r>
          </w:p>
          <w:p w14:paraId="37B9F7CD" w14:textId="77777777" w:rsidR="000F7CA7" w:rsidRDefault="000F7CA7">
            <w:pPr>
              <w:numPr>
                <w:ilvl w:val="0"/>
                <w:numId w:val="1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2:1-11 </w:t>
            </w:r>
          </w:p>
        </w:tc>
      </w:tr>
      <w:tr w:rsidR="00000000" w14:paraId="452798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9B22E5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January 26,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9673A7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Third Sunday after Epiphany / Lectionary 3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DF7395" w14:textId="77777777" w:rsidR="000F7CA7" w:rsidRDefault="000F7CA7">
            <w:pPr>
              <w:shd w:val="clear" w:color="auto" w:fill="78A44C"/>
              <w:divId w:val="1169372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6361F185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7B65B7" w14:textId="77777777" w:rsidR="000F7CA7" w:rsidRDefault="000F7CA7">
            <w:pPr>
              <w:numPr>
                <w:ilvl w:val="0"/>
                <w:numId w:val="1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Nehemiah 8:1-3, 5-6, 8-10 </w:t>
            </w:r>
          </w:p>
          <w:p w14:paraId="7BF9F49E" w14:textId="77777777" w:rsidR="000F7CA7" w:rsidRDefault="000F7CA7">
            <w:pPr>
              <w:numPr>
                <w:ilvl w:val="0"/>
                <w:numId w:val="1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19 </w:t>
            </w:r>
          </w:p>
          <w:p w14:paraId="3F2A5B1E" w14:textId="77777777" w:rsidR="000F7CA7" w:rsidRDefault="000F7CA7">
            <w:pPr>
              <w:numPr>
                <w:ilvl w:val="0"/>
                <w:numId w:val="1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 Corinthians 12:12-31a </w:t>
            </w:r>
          </w:p>
          <w:p w14:paraId="56F66257" w14:textId="77777777" w:rsidR="000F7CA7" w:rsidRDefault="000F7CA7">
            <w:pPr>
              <w:numPr>
                <w:ilvl w:val="0"/>
                <w:numId w:val="1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4:14-21 </w:t>
            </w:r>
          </w:p>
        </w:tc>
      </w:tr>
      <w:tr w:rsidR="00000000" w14:paraId="6B4C60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17C125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Sunday, February 2,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95BB0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Fourth Sunday after Epiphany / Lectionary 4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1F786E" w14:textId="77777777" w:rsidR="000F7CA7" w:rsidRDefault="000F7CA7">
            <w:pPr>
              <w:shd w:val="clear" w:color="auto" w:fill="78A44C"/>
              <w:divId w:val="24644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65BF9C9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8A8E87" w14:textId="77777777" w:rsidR="000F7CA7" w:rsidRDefault="000F7CA7">
            <w:pPr>
              <w:numPr>
                <w:ilvl w:val="0"/>
                <w:numId w:val="1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Jeremiah 1:4-10 </w:t>
            </w:r>
          </w:p>
          <w:p w14:paraId="7B8AAA47" w14:textId="77777777" w:rsidR="000F7CA7" w:rsidRDefault="000F7CA7">
            <w:pPr>
              <w:numPr>
                <w:ilvl w:val="0"/>
                <w:numId w:val="1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71:1-6 </w:t>
            </w:r>
          </w:p>
          <w:p w14:paraId="11B372D0" w14:textId="77777777" w:rsidR="000F7CA7" w:rsidRDefault="000F7CA7">
            <w:pPr>
              <w:numPr>
                <w:ilvl w:val="0"/>
                <w:numId w:val="1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Corinthians 13:1-13 </w:t>
            </w:r>
          </w:p>
          <w:p w14:paraId="2C484358" w14:textId="77777777" w:rsidR="000F7CA7" w:rsidRDefault="000F7CA7">
            <w:pPr>
              <w:numPr>
                <w:ilvl w:val="0"/>
                <w:numId w:val="1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4:21-30 </w:t>
            </w:r>
          </w:p>
        </w:tc>
      </w:tr>
      <w:tr w:rsidR="00000000" w14:paraId="5561EE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10D808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February 2,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3CA975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Presentation of Our Lord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3DE5C3" w14:textId="77777777" w:rsidR="000F7CA7" w:rsidRDefault="000F7CA7">
            <w:pPr>
              <w:shd w:val="clear" w:color="auto" w:fill="FFFFFF"/>
              <w:divId w:val="14779902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0A45823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D5F895" w14:textId="77777777" w:rsidR="000F7CA7" w:rsidRDefault="000F7CA7">
            <w:pPr>
              <w:numPr>
                <w:ilvl w:val="0"/>
                <w:numId w:val="1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Malachi 3:1-4 </w:t>
            </w:r>
          </w:p>
          <w:p w14:paraId="2AAE12A5" w14:textId="77777777" w:rsidR="000F7CA7" w:rsidRDefault="000F7CA7">
            <w:pPr>
              <w:numPr>
                <w:ilvl w:val="0"/>
                <w:numId w:val="1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84 </w:t>
            </w:r>
          </w:p>
          <w:p w14:paraId="730E055A" w14:textId="77777777" w:rsidR="000F7CA7" w:rsidRDefault="000F7CA7">
            <w:pPr>
              <w:numPr>
                <w:ilvl w:val="0"/>
                <w:numId w:val="1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Psalm 24:7-10 (alternate)</w:t>
            </w:r>
          </w:p>
          <w:p w14:paraId="7BF03D7C" w14:textId="77777777" w:rsidR="000F7CA7" w:rsidRDefault="000F7CA7">
            <w:pPr>
              <w:numPr>
                <w:ilvl w:val="0"/>
                <w:numId w:val="1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Hebrews 2:14-18 </w:t>
            </w:r>
          </w:p>
          <w:p w14:paraId="4A73BE8C" w14:textId="77777777" w:rsidR="000F7CA7" w:rsidRDefault="000F7CA7">
            <w:pPr>
              <w:numPr>
                <w:ilvl w:val="0"/>
                <w:numId w:val="1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2:22-40 </w:t>
            </w:r>
          </w:p>
        </w:tc>
      </w:tr>
      <w:tr w:rsidR="00000000" w14:paraId="7E4348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06B48F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February 9,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499D8E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Fifth Sunday after Epiphany / Lectionary 5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2E0EA1" w14:textId="77777777" w:rsidR="000F7CA7" w:rsidRDefault="000F7CA7">
            <w:pPr>
              <w:shd w:val="clear" w:color="auto" w:fill="78A44C"/>
              <w:divId w:val="20746244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01F3F941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ADEB86" w14:textId="77777777" w:rsidR="000F7CA7" w:rsidRDefault="000F7CA7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6:1-8 [9-13] </w:t>
            </w:r>
          </w:p>
          <w:p w14:paraId="36312489" w14:textId="77777777" w:rsidR="000F7CA7" w:rsidRDefault="000F7CA7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138 </w:t>
            </w:r>
          </w:p>
          <w:p w14:paraId="16535FBB" w14:textId="77777777" w:rsidR="000F7CA7" w:rsidRDefault="000F7CA7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Corinthians 15:1-11 </w:t>
            </w:r>
          </w:p>
          <w:p w14:paraId="178C591C" w14:textId="77777777" w:rsidR="000F7CA7" w:rsidRDefault="000F7CA7">
            <w:pPr>
              <w:numPr>
                <w:ilvl w:val="0"/>
                <w:numId w:val="1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5:1-11 </w:t>
            </w:r>
          </w:p>
        </w:tc>
      </w:tr>
      <w:tr w:rsidR="00000000" w14:paraId="26DF5D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38EC70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February 16,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D36F51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Sixth Sunday after Epiphany / Lectionary 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6215D2" w14:textId="77777777" w:rsidR="000F7CA7" w:rsidRDefault="000F7CA7">
            <w:pPr>
              <w:shd w:val="clear" w:color="auto" w:fill="78A44C"/>
              <w:divId w:val="1314797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FEBF740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792F04" w14:textId="77777777" w:rsidR="000F7CA7" w:rsidRDefault="000F7CA7">
            <w:pPr>
              <w:numPr>
                <w:ilvl w:val="0"/>
                <w:numId w:val="1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Jeremiah 17:5-10 </w:t>
            </w:r>
          </w:p>
          <w:p w14:paraId="660D5AFB" w14:textId="77777777" w:rsidR="000F7CA7" w:rsidRDefault="000F7CA7">
            <w:pPr>
              <w:numPr>
                <w:ilvl w:val="0"/>
                <w:numId w:val="1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 </w:t>
            </w:r>
          </w:p>
          <w:p w14:paraId="296847AC" w14:textId="77777777" w:rsidR="000F7CA7" w:rsidRDefault="000F7CA7">
            <w:pPr>
              <w:numPr>
                <w:ilvl w:val="0"/>
                <w:numId w:val="1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Corinthians 15:12-20 </w:t>
            </w:r>
          </w:p>
          <w:p w14:paraId="209247F6" w14:textId="77777777" w:rsidR="000F7CA7" w:rsidRDefault="000F7CA7">
            <w:pPr>
              <w:numPr>
                <w:ilvl w:val="0"/>
                <w:numId w:val="1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6:17-26 </w:t>
            </w:r>
          </w:p>
        </w:tc>
      </w:tr>
      <w:tr w:rsidR="00000000" w14:paraId="7C2CFD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20DBA6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February 23,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974C85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Seventh Sunday after Epiphany / Lectionary 7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5F3C4B" w14:textId="77777777" w:rsidR="000F7CA7" w:rsidRDefault="000F7CA7">
            <w:pPr>
              <w:shd w:val="clear" w:color="auto" w:fill="78A44C"/>
              <w:divId w:val="10017405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498E902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2FAA72" w14:textId="77777777" w:rsidR="000F7CA7" w:rsidRDefault="000F7CA7">
            <w:pPr>
              <w:numPr>
                <w:ilvl w:val="0"/>
                <w:numId w:val="1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Genesis 45:3-11, 15 </w:t>
            </w:r>
          </w:p>
          <w:p w14:paraId="44AAC482" w14:textId="77777777" w:rsidR="000F7CA7" w:rsidRDefault="000F7CA7">
            <w:pPr>
              <w:numPr>
                <w:ilvl w:val="0"/>
                <w:numId w:val="1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37:1-11, 39-40 </w:t>
            </w:r>
          </w:p>
          <w:p w14:paraId="66419B0C" w14:textId="77777777" w:rsidR="000F7CA7" w:rsidRDefault="000F7CA7">
            <w:pPr>
              <w:numPr>
                <w:ilvl w:val="0"/>
                <w:numId w:val="1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Corinthians 15:35-38, 42-50 </w:t>
            </w:r>
          </w:p>
          <w:p w14:paraId="7DE603CE" w14:textId="77777777" w:rsidR="000F7CA7" w:rsidRDefault="000F7CA7">
            <w:pPr>
              <w:numPr>
                <w:ilvl w:val="0"/>
                <w:numId w:val="1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6:27-38 </w:t>
            </w:r>
          </w:p>
        </w:tc>
      </w:tr>
      <w:tr w:rsidR="00000000" w14:paraId="1C72CC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1861AB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March 2,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67D514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Transfiguration of </w:t>
            </w:r>
            <w:r>
              <w:rPr>
                <w:rStyle w:val="Strong"/>
                <w:rFonts w:eastAsia="Times New Roman"/>
              </w:rPr>
              <w:t>Our Lord / Last Sunday after Epiphany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66590C" w14:textId="77777777" w:rsidR="000F7CA7" w:rsidRDefault="000F7CA7">
            <w:pPr>
              <w:shd w:val="clear" w:color="auto" w:fill="FFFFFF"/>
              <w:divId w:val="15922057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E731A11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BBEFFE" w14:textId="77777777" w:rsidR="000F7CA7" w:rsidRDefault="000F7CA7">
            <w:pPr>
              <w:numPr>
                <w:ilvl w:val="0"/>
                <w:numId w:val="1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Exodus 34:29-35 </w:t>
            </w:r>
          </w:p>
          <w:p w14:paraId="64F2B9D0" w14:textId="77777777" w:rsidR="000F7CA7" w:rsidRDefault="000F7CA7">
            <w:pPr>
              <w:numPr>
                <w:ilvl w:val="0"/>
                <w:numId w:val="1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99 </w:t>
            </w:r>
          </w:p>
          <w:p w14:paraId="4ECF58E6" w14:textId="77777777" w:rsidR="000F7CA7" w:rsidRDefault="000F7CA7">
            <w:pPr>
              <w:numPr>
                <w:ilvl w:val="0"/>
                <w:numId w:val="1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 Corinthians 3:</w:t>
            </w:r>
            <w:proofErr w:type="gramStart"/>
            <w:r>
              <w:rPr>
                <w:rFonts w:eastAsia="Times New Roman"/>
              </w:rPr>
              <w:t>12—4</w:t>
            </w:r>
            <w:proofErr w:type="gramEnd"/>
            <w:r>
              <w:rPr>
                <w:rFonts w:eastAsia="Times New Roman"/>
              </w:rPr>
              <w:t xml:space="preserve">:2 </w:t>
            </w:r>
          </w:p>
          <w:p w14:paraId="03923E75" w14:textId="77777777" w:rsidR="000F7CA7" w:rsidRDefault="000F7CA7">
            <w:pPr>
              <w:numPr>
                <w:ilvl w:val="0"/>
                <w:numId w:val="1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9:28-36 [37-43a] </w:t>
            </w:r>
          </w:p>
        </w:tc>
      </w:tr>
      <w:tr w:rsidR="00000000" w14:paraId="31449D4A" w14:textId="77777777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125A22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Wednesday, March 5,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18D4F9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Ash Wednesday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AF096E" w14:textId="77777777" w:rsidR="000F7CA7" w:rsidRDefault="000F7CA7">
            <w:pPr>
              <w:shd w:val="clear" w:color="auto" w:fill="7F38BB"/>
              <w:divId w:val="14912119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709AAE9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Purple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EE807E" w14:textId="77777777" w:rsidR="000F7CA7" w:rsidRDefault="000F7CA7">
            <w:pPr>
              <w:numPr>
                <w:ilvl w:val="0"/>
                <w:numId w:val="2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Joel 2:1-2, 12-17 </w:t>
            </w:r>
          </w:p>
          <w:p w14:paraId="60C41F10" w14:textId="77777777" w:rsidR="000F7CA7" w:rsidRDefault="000F7CA7">
            <w:pPr>
              <w:numPr>
                <w:ilvl w:val="0"/>
                <w:numId w:val="2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Isaiah 58:1-12 (alternate)</w:t>
            </w:r>
          </w:p>
          <w:p w14:paraId="5EE898FB" w14:textId="77777777" w:rsidR="000F7CA7" w:rsidRDefault="000F7CA7">
            <w:pPr>
              <w:numPr>
                <w:ilvl w:val="0"/>
                <w:numId w:val="2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51:1-17 </w:t>
            </w:r>
          </w:p>
          <w:p w14:paraId="1C41ABCE" w14:textId="77777777" w:rsidR="000F7CA7" w:rsidRDefault="000F7CA7">
            <w:pPr>
              <w:numPr>
                <w:ilvl w:val="0"/>
                <w:numId w:val="2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Corinthians 5:20b—6:10 </w:t>
            </w:r>
          </w:p>
          <w:p w14:paraId="1E68B06A" w14:textId="77777777" w:rsidR="000F7CA7" w:rsidRDefault="000F7CA7">
            <w:pPr>
              <w:numPr>
                <w:ilvl w:val="0"/>
                <w:numId w:val="2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Matthew 6:1-6, 16-21 </w:t>
            </w:r>
          </w:p>
        </w:tc>
      </w:tr>
      <w:tr w:rsidR="00000000" w14:paraId="1F610B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52DE00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March 9,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1B6FBA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First Sunday in Lent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9A2896" w14:textId="77777777" w:rsidR="000F7CA7" w:rsidRDefault="000F7CA7">
            <w:pPr>
              <w:shd w:val="clear" w:color="auto" w:fill="7F38BB"/>
              <w:divId w:val="17612923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613B944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Purple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B73713" w14:textId="77777777" w:rsidR="000F7CA7" w:rsidRDefault="000F7CA7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Deuteronomy 26:1-11 </w:t>
            </w:r>
          </w:p>
          <w:p w14:paraId="08C8B7C9" w14:textId="77777777" w:rsidR="000F7CA7" w:rsidRDefault="000F7CA7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91:1-2, 9-16 </w:t>
            </w:r>
          </w:p>
          <w:p w14:paraId="173F525E" w14:textId="77777777" w:rsidR="000F7CA7" w:rsidRDefault="000F7CA7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Romans 10:8b-13 </w:t>
            </w:r>
          </w:p>
          <w:p w14:paraId="7347AA66" w14:textId="77777777" w:rsidR="000F7CA7" w:rsidRDefault="000F7CA7">
            <w:pPr>
              <w:numPr>
                <w:ilvl w:val="0"/>
                <w:numId w:val="2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4:1-13 </w:t>
            </w:r>
          </w:p>
        </w:tc>
      </w:tr>
      <w:tr w:rsidR="00000000" w14:paraId="376008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025468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March 16,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6D1B1C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Second Sunday in Lent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B5C848" w14:textId="77777777" w:rsidR="000F7CA7" w:rsidRDefault="000F7CA7">
            <w:pPr>
              <w:shd w:val="clear" w:color="auto" w:fill="7F38BB"/>
              <w:divId w:val="6206474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DD13418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Purple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C8508F" w14:textId="77777777" w:rsidR="000F7CA7" w:rsidRDefault="000F7CA7">
            <w:pPr>
              <w:numPr>
                <w:ilvl w:val="0"/>
                <w:numId w:val="2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Genesis 15:1-12, 17-18 </w:t>
            </w:r>
          </w:p>
          <w:p w14:paraId="08C787F9" w14:textId="77777777" w:rsidR="000F7CA7" w:rsidRDefault="000F7CA7">
            <w:pPr>
              <w:numPr>
                <w:ilvl w:val="0"/>
                <w:numId w:val="2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27 </w:t>
            </w:r>
          </w:p>
          <w:p w14:paraId="69B7FF0C" w14:textId="77777777" w:rsidR="000F7CA7" w:rsidRDefault="000F7CA7">
            <w:pPr>
              <w:numPr>
                <w:ilvl w:val="0"/>
                <w:numId w:val="2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Philippians 3:17—4:1 </w:t>
            </w:r>
          </w:p>
          <w:p w14:paraId="52C053EA" w14:textId="77777777" w:rsidR="000F7CA7" w:rsidRDefault="000F7CA7">
            <w:pPr>
              <w:numPr>
                <w:ilvl w:val="0"/>
                <w:numId w:val="2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13:31-35 </w:t>
            </w:r>
          </w:p>
        </w:tc>
      </w:tr>
      <w:tr w:rsidR="00000000" w14:paraId="1F0831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3AD347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March 23,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C84E98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Third Sunday in Lent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7BE42D" w14:textId="77777777" w:rsidR="000F7CA7" w:rsidRDefault="000F7CA7">
            <w:pPr>
              <w:shd w:val="clear" w:color="auto" w:fill="7F38BB"/>
              <w:divId w:val="2476141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3ED6CB6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Purple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705E34" w14:textId="77777777" w:rsidR="000F7CA7" w:rsidRDefault="000F7CA7">
            <w:pPr>
              <w:numPr>
                <w:ilvl w:val="0"/>
                <w:numId w:val="2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55:1-9 </w:t>
            </w:r>
          </w:p>
          <w:p w14:paraId="2FDAD3CC" w14:textId="77777777" w:rsidR="000F7CA7" w:rsidRDefault="000F7CA7">
            <w:pPr>
              <w:numPr>
                <w:ilvl w:val="0"/>
                <w:numId w:val="2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63:1-8 </w:t>
            </w:r>
          </w:p>
          <w:p w14:paraId="78FC09F4" w14:textId="77777777" w:rsidR="000F7CA7" w:rsidRDefault="000F7CA7">
            <w:pPr>
              <w:numPr>
                <w:ilvl w:val="0"/>
                <w:numId w:val="2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Corinthians 10:1-13 </w:t>
            </w:r>
          </w:p>
          <w:p w14:paraId="7816D577" w14:textId="77777777" w:rsidR="000F7CA7" w:rsidRDefault="000F7CA7">
            <w:pPr>
              <w:numPr>
                <w:ilvl w:val="0"/>
                <w:numId w:val="2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13:1-9 </w:t>
            </w:r>
          </w:p>
        </w:tc>
      </w:tr>
      <w:tr w:rsidR="00000000" w14:paraId="4750CA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7099D5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March 30,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CA4B75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Fourth Sunday in Lent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BDA17F" w14:textId="77777777" w:rsidR="000F7CA7" w:rsidRDefault="000F7CA7">
            <w:pPr>
              <w:shd w:val="clear" w:color="auto" w:fill="7F38BB"/>
              <w:divId w:val="11214174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6E93E62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Purple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0B06BF" w14:textId="77777777" w:rsidR="000F7CA7" w:rsidRDefault="000F7CA7">
            <w:pPr>
              <w:numPr>
                <w:ilvl w:val="0"/>
                <w:numId w:val="2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Joshua 5:9-12 </w:t>
            </w:r>
          </w:p>
          <w:p w14:paraId="0B0EC2BA" w14:textId="77777777" w:rsidR="000F7CA7" w:rsidRDefault="000F7CA7">
            <w:pPr>
              <w:numPr>
                <w:ilvl w:val="0"/>
                <w:numId w:val="2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32 </w:t>
            </w:r>
          </w:p>
          <w:p w14:paraId="50511E47" w14:textId="77777777" w:rsidR="000F7CA7" w:rsidRDefault="000F7CA7">
            <w:pPr>
              <w:numPr>
                <w:ilvl w:val="0"/>
                <w:numId w:val="2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Corinthians 5:16-21 </w:t>
            </w:r>
          </w:p>
          <w:p w14:paraId="53037949" w14:textId="77777777" w:rsidR="000F7CA7" w:rsidRDefault="000F7CA7">
            <w:pPr>
              <w:numPr>
                <w:ilvl w:val="0"/>
                <w:numId w:val="2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15:1-3, 11b-32 </w:t>
            </w:r>
          </w:p>
        </w:tc>
      </w:tr>
      <w:tr w:rsidR="00000000" w14:paraId="7F6C5F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67EB7A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April 6,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C1485E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Fifth Sunday in Lent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01F599" w14:textId="77777777" w:rsidR="000F7CA7" w:rsidRDefault="000F7CA7">
            <w:pPr>
              <w:shd w:val="clear" w:color="auto" w:fill="7F38BB"/>
              <w:divId w:val="1639799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4A37BD72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Purple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6B8BDA" w14:textId="77777777" w:rsidR="000F7CA7" w:rsidRDefault="000F7CA7">
            <w:pPr>
              <w:numPr>
                <w:ilvl w:val="0"/>
                <w:numId w:val="2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43:16-21 </w:t>
            </w:r>
          </w:p>
          <w:p w14:paraId="53E10CA6" w14:textId="77777777" w:rsidR="000F7CA7" w:rsidRDefault="000F7CA7">
            <w:pPr>
              <w:numPr>
                <w:ilvl w:val="0"/>
                <w:numId w:val="2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126 </w:t>
            </w:r>
          </w:p>
          <w:p w14:paraId="7BAF3011" w14:textId="77777777" w:rsidR="000F7CA7" w:rsidRDefault="000F7CA7">
            <w:pPr>
              <w:numPr>
                <w:ilvl w:val="0"/>
                <w:numId w:val="2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Philippians 3:4b-14 </w:t>
            </w:r>
          </w:p>
          <w:p w14:paraId="0AD3EE5F" w14:textId="77777777" w:rsidR="000F7CA7" w:rsidRDefault="000F7CA7">
            <w:pPr>
              <w:numPr>
                <w:ilvl w:val="0"/>
                <w:numId w:val="2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12:1-8 </w:t>
            </w:r>
          </w:p>
        </w:tc>
      </w:tr>
      <w:tr w:rsidR="00000000" w14:paraId="44989F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88F87A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April 13,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B15BBA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Sunday </w:t>
            </w:r>
            <w:r>
              <w:rPr>
                <w:rStyle w:val="Strong"/>
                <w:rFonts w:eastAsia="Times New Roman"/>
              </w:rPr>
              <w:t>of the Passion / Palm Sunday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18CEB4" w14:textId="77777777" w:rsidR="000F7CA7" w:rsidRDefault="000F7CA7">
            <w:pPr>
              <w:shd w:val="clear" w:color="auto" w:fill="A40000"/>
              <w:divId w:val="1732118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5BEAAF4" w14:textId="77777777" w:rsidR="000F7CA7" w:rsidRDefault="000F7CA7">
            <w:pPr>
              <w:shd w:val="clear" w:color="auto" w:fill="7F38BB"/>
              <w:divId w:val="15739306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6EB12B21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 xml:space="preserve">Scarlet or Purple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D07EB0" w14:textId="77777777" w:rsidR="000F7CA7" w:rsidRDefault="000F7CA7">
            <w:pPr>
              <w:numPr>
                <w:ilvl w:val="0"/>
                <w:numId w:val="2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Luke 19:28-40 </w:t>
            </w:r>
          </w:p>
          <w:p w14:paraId="6298D66A" w14:textId="77777777" w:rsidR="000F7CA7" w:rsidRDefault="000F7CA7">
            <w:pPr>
              <w:numPr>
                <w:ilvl w:val="0"/>
                <w:numId w:val="2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50:4-9a </w:t>
            </w:r>
          </w:p>
          <w:p w14:paraId="1C668E5B" w14:textId="77777777" w:rsidR="000F7CA7" w:rsidRDefault="000F7CA7">
            <w:pPr>
              <w:numPr>
                <w:ilvl w:val="0"/>
                <w:numId w:val="2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31:9-16 </w:t>
            </w:r>
          </w:p>
          <w:p w14:paraId="256FF77A" w14:textId="77777777" w:rsidR="000F7CA7" w:rsidRDefault="000F7CA7">
            <w:pPr>
              <w:numPr>
                <w:ilvl w:val="0"/>
                <w:numId w:val="2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Philippians 2:5-11 </w:t>
            </w:r>
          </w:p>
          <w:p w14:paraId="5375C28F" w14:textId="77777777" w:rsidR="000F7CA7" w:rsidRDefault="000F7CA7">
            <w:pPr>
              <w:numPr>
                <w:ilvl w:val="0"/>
                <w:numId w:val="2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Luke 22:14—23:56 </w:t>
            </w:r>
          </w:p>
          <w:p w14:paraId="67B5CD7A" w14:textId="77777777" w:rsidR="000F7CA7" w:rsidRDefault="000F7CA7">
            <w:pPr>
              <w:numPr>
                <w:ilvl w:val="0"/>
                <w:numId w:val="2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Luke 23:1-49 (alternate)</w:t>
            </w:r>
          </w:p>
        </w:tc>
      </w:tr>
      <w:tr w:rsidR="00000000" w14:paraId="761E98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3A5D6C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Monday, April 14,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1EB42E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Monday in Holy Week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F3082E" w14:textId="77777777" w:rsidR="000F7CA7" w:rsidRDefault="000F7CA7">
            <w:pPr>
              <w:shd w:val="clear" w:color="auto" w:fill="A40000"/>
              <w:divId w:val="13464453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A8D7A6A" w14:textId="77777777" w:rsidR="000F7CA7" w:rsidRDefault="000F7CA7">
            <w:pPr>
              <w:shd w:val="clear" w:color="auto" w:fill="7F38BB"/>
              <w:divId w:val="20887209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09E2D12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Scarlet or Purple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33C90D" w14:textId="77777777" w:rsidR="000F7CA7" w:rsidRDefault="000F7CA7">
            <w:pPr>
              <w:numPr>
                <w:ilvl w:val="0"/>
                <w:numId w:val="2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42:1-9 </w:t>
            </w:r>
          </w:p>
          <w:p w14:paraId="30B4FCCC" w14:textId="77777777" w:rsidR="000F7CA7" w:rsidRDefault="000F7CA7">
            <w:pPr>
              <w:numPr>
                <w:ilvl w:val="0"/>
                <w:numId w:val="2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36:5-11 </w:t>
            </w:r>
          </w:p>
          <w:p w14:paraId="2A52E85D" w14:textId="77777777" w:rsidR="000F7CA7" w:rsidRDefault="000F7CA7">
            <w:pPr>
              <w:numPr>
                <w:ilvl w:val="0"/>
                <w:numId w:val="2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Hebrews 9:11-15 </w:t>
            </w:r>
          </w:p>
          <w:p w14:paraId="49A911D9" w14:textId="77777777" w:rsidR="000F7CA7" w:rsidRDefault="000F7CA7">
            <w:pPr>
              <w:numPr>
                <w:ilvl w:val="0"/>
                <w:numId w:val="2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12:1-11 </w:t>
            </w:r>
          </w:p>
        </w:tc>
      </w:tr>
      <w:tr w:rsidR="00000000" w14:paraId="2E2173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C9C12D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Tuesday, April 15,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048455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Tuesday in Holy Week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55986E" w14:textId="77777777" w:rsidR="000F7CA7" w:rsidRDefault="000F7CA7">
            <w:pPr>
              <w:shd w:val="clear" w:color="auto" w:fill="A40000"/>
              <w:divId w:val="19419836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BC58F00" w14:textId="77777777" w:rsidR="000F7CA7" w:rsidRDefault="000F7CA7">
            <w:pPr>
              <w:shd w:val="clear" w:color="auto" w:fill="7F38BB"/>
              <w:divId w:val="1156066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50BC113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Scarlet or Purple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FADA15" w14:textId="77777777" w:rsidR="000F7CA7" w:rsidRDefault="000F7CA7">
            <w:pPr>
              <w:numPr>
                <w:ilvl w:val="0"/>
                <w:numId w:val="2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49:1-7 </w:t>
            </w:r>
          </w:p>
          <w:p w14:paraId="388D2BD9" w14:textId="77777777" w:rsidR="000F7CA7" w:rsidRDefault="000F7CA7">
            <w:pPr>
              <w:numPr>
                <w:ilvl w:val="0"/>
                <w:numId w:val="2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71:1-14 </w:t>
            </w:r>
          </w:p>
          <w:p w14:paraId="1AD803F8" w14:textId="77777777" w:rsidR="000F7CA7" w:rsidRDefault="000F7CA7">
            <w:pPr>
              <w:numPr>
                <w:ilvl w:val="0"/>
                <w:numId w:val="2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Corinthians 1:18-31 </w:t>
            </w:r>
          </w:p>
          <w:p w14:paraId="6C1CF64A" w14:textId="77777777" w:rsidR="000F7CA7" w:rsidRDefault="000F7CA7">
            <w:pPr>
              <w:numPr>
                <w:ilvl w:val="0"/>
                <w:numId w:val="2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12:20-36 </w:t>
            </w:r>
          </w:p>
        </w:tc>
      </w:tr>
      <w:tr w:rsidR="00000000" w14:paraId="2BCFBD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61E111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Wednesday, April 16,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0426FC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Wednesday in Holy Week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587B46" w14:textId="77777777" w:rsidR="000F7CA7" w:rsidRDefault="000F7CA7">
            <w:pPr>
              <w:shd w:val="clear" w:color="auto" w:fill="A40000"/>
              <w:divId w:val="736780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097DEB39" w14:textId="77777777" w:rsidR="000F7CA7" w:rsidRDefault="000F7CA7">
            <w:pPr>
              <w:shd w:val="clear" w:color="auto" w:fill="7F38BB"/>
              <w:divId w:val="1781683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EB5A56D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Scarlet or Purple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981785" w14:textId="77777777" w:rsidR="000F7CA7" w:rsidRDefault="000F7CA7">
            <w:pPr>
              <w:numPr>
                <w:ilvl w:val="0"/>
                <w:numId w:val="2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50:4-9a </w:t>
            </w:r>
          </w:p>
          <w:p w14:paraId="3ACB29C0" w14:textId="77777777" w:rsidR="000F7CA7" w:rsidRDefault="000F7CA7">
            <w:pPr>
              <w:numPr>
                <w:ilvl w:val="0"/>
                <w:numId w:val="2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70 </w:t>
            </w:r>
          </w:p>
          <w:p w14:paraId="1F0D7BD3" w14:textId="77777777" w:rsidR="000F7CA7" w:rsidRDefault="000F7CA7">
            <w:pPr>
              <w:numPr>
                <w:ilvl w:val="0"/>
                <w:numId w:val="2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Hebrews 12:1-3 </w:t>
            </w:r>
          </w:p>
          <w:p w14:paraId="635415A8" w14:textId="77777777" w:rsidR="000F7CA7" w:rsidRDefault="000F7CA7">
            <w:pPr>
              <w:numPr>
                <w:ilvl w:val="0"/>
                <w:numId w:val="2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13:21-32 </w:t>
            </w:r>
          </w:p>
        </w:tc>
      </w:tr>
      <w:tr w:rsidR="00000000" w14:paraId="2AB9E9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9B22D3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Thursday, April 17,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93E0CD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Maundy Thursday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2404BE" w14:textId="77777777" w:rsidR="000F7CA7" w:rsidRDefault="000F7CA7">
            <w:pPr>
              <w:shd w:val="clear" w:color="auto" w:fill="A40000"/>
              <w:divId w:val="6376094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5D6D8EC" w14:textId="77777777" w:rsidR="000F7CA7" w:rsidRDefault="000F7CA7">
            <w:pPr>
              <w:shd w:val="clear" w:color="auto" w:fill="FFFFFF"/>
              <w:divId w:val="10866159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E4C9ECA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Scarlet or 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74890C" w14:textId="77777777" w:rsidR="000F7CA7" w:rsidRDefault="000F7CA7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Exodus 12:1-4 [5-10] 11-14 </w:t>
            </w:r>
          </w:p>
          <w:p w14:paraId="3DBA46C9" w14:textId="77777777" w:rsidR="000F7CA7" w:rsidRDefault="000F7CA7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116:1-2, 12-19 </w:t>
            </w:r>
          </w:p>
          <w:p w14:paraId="2E3A540E" w14:textId="77777777" w:rsidR="000F7CA7" w:rsidRDefault="000F7CA7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Corinthians 11:23-26 </w:t>
            </w:r>
          </w:p>
          <w:p w14:paraId="0EB7580F" w14:textId="77777777" w:rsidR="000F7CA7" w:rsidRDefault="000F7CA7">
            <w:pPr>
              <w:numPr>
                <w:ilvl w:val="0"/>
                <w:numId w:val="3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13:1-17, 31b-35 </w:t>
            </w:r>
          </w:p>
        </w:tc>
      </w:tr>
      <w:tr w:rsidR="00000000" w14:paraId="7097EB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2E7B01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Friday, April 18,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31A2B0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Good Friday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3B2529" w14:textId="77777777" w:rsidR="000F7CA7" w:rsidRDefault="000F7CA7">
            <w:pPr>
              <w:shd w:val="clear" w:color="auto" w:fill="CCCCCC"/>
              <w:divId w:val="727017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60D6CF6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None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19F5C1" w14:textId="77777777" w:rsidR="000F7CA7" w:rsidRDefault="000F7CA7">
            <w:pPr>
              <w:numPr>
                <w:ilvl w:val="0"/>
                <w:numId w:val="3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52:13—53:12 </w:t>
            </w:r>
          </w:p>
          <w:p w14:paraId="4AF5C587" w14:textId="77777777" w:rsidR="000F7CA7" w:rsidRDefault="000F7CA7">
            <w:pPr>
              <w:numPr>
                <w:ilvl w:val="0"/>
                <w:numId w:val="3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22 </w:t>
            </w:r>
          </w:p>
          <w:p w14:paraId="51A7B2C5" w14:textId="77777777" w:rsidR="000F7CA7" w:rsidRDefault="000F7CA7">
            <w:pPr>
              <w:numPr>
                <w:ilvl w:val="0"/>
                <w:numId w:val="3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Hebrews 10:16-25 </w:t>
            </w:r>
          </w:p>
          <w:p w14:paraId="29820A88" w14:textId="77777777" w:rsidR="000F7CA7" w:rsidRDefault="000F7CA7">
            <w:pPr>
              <w:numPr>
                <w:ilvl w:val="0"/>
                <w:numId w:val="3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Hebrews 4:14-16; 5:7-9 (alternate)</w:t>
            </w:r>
          </w:p>
          <w:p w14:paraId="7CDACA83" w14:textId="77777777" w:rsidR="000F7CA7" w:rsidRDefault="000F7CA7">
            <w:pPr>
              <w:numPr>
                <w:ilvl w:val="0"/>
                <w:numId w:val="3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18:1—19:42 </w:t>
            </w:r>
          </w:p>
        </w:tc>
      </w:tr>
      <w:tr w:rsidR="00000000" w14:paraId="40166E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415DAD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Saturday, April 19,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B37336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Resurrection </w:t>
            </w:r>
            <w:r>
              <w:rPr>
                <w:rStyle w:val="Strong"/>
                <w:rFonts w:eastAsia="Times New Roman"/>
              </w:rPr>
              <w:t>of Our Lord: Vigil of Easter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57D5C1" w14:textId="77777777" w:rsidR="000F7CA7" w:rsidRDefault="000F7CA7">
            <w:pPr>
              <w:shd w:val="clear" w:color="auto" w:fill="FFFFFF"/>
              <w:divId w:val="18801203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48B01F9C" w14:textId="77777777" w:rsidR="000F7CA7" w:rsidRDefault="000F7CA7">
            <w:pPr>
              <w:shd w:val="clear" w:color="auto" w:fill="FFAE00"/>
              <w:divId w:val="19908614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7B97CFD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or Gold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FCBD2C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Genesis 1:1—2:4a </w:t>
            </w:r>
          </w:p>
          <w:p w14:paraId="27F1EA7F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136:1-9, 23-26 </w:t>
            </w:r>
          </w:p>
          <w:p w14:paraId="06BDD5BE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Genesis 7:1-5, 11-18; 8:6-18; 9:8-13 </w:t>
            </w:r>
          </w:p>
          <w:p w14:paraId="3BBD9811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46 </w:t>
            </w:r>
          </w:p>
          <w:p w14:paraId="737F86EF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Genesis 22:1-18 </w:t>
            </w:r>
          </w:p>
          <w:p w14:paraId="7E6878F4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Psalm 16 </w:t>
            </w:r>
          </w:p>
          <w:p w14:paraId="08F52BD8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Exodus 14:10-31; 15:20-21 </w:t>
            </w:r>
          </w:p>
          <w:p w14:paraId="409FB30B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Exodus 15:1b-13, 17-18 </w:t>
            </w:r>
          </w:p>
          <w:p w14:paraId="49A481F7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55:1-11 </w:t>
            </w:r>
          </w:p>
          <w:p w14:paraId="471AB9D2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12:2-6 </w:t>
            </w:r>
          </w:p>
          <w:p w14:paraId="67578601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Proverbs 8:1-8, 19-21; 9:4b-6 </w:t>
            </w:r>
          </w:p>
          <w:p w14:paraId="23BCB09A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Baruch 3:9-15, </w:t>
            </w:r>
            <w:proofErr w:type="gramStart"/>
            <w:r>
              <w:rPr>
                <w:rFonts w:eastAsia="Times New Roman"/>
              </w:rPr>
              <w:t>32—4</w:t>
            </w:r>
            <w:proofErr w:type="gramEnd"/>
            <w:r>
              <w:rPr>
                <w:rFonts w:eastAsia="Times New Roman"/>
              </w:rPr>
              <w:t>:4 (alternate)</w:t>
            </w:r>
          </w:p>
          <w:p w14:paraId="18CFCE6D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19 </w:t>
            </w:r>
          </w:p>
          <w:p w14:paraId="772EF433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Ezekiel 36:24-28 </w:t>
            </w:r>
          </w:p>
          <w:p w14:paraId="5F5B491A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42—43 </w:t>
            </w:r>
          </w:p>
          <w:p w14:paraId="4C105EF5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Ezekiel 37:1-14 </w:t>
            </w:r>
          </w:p>
          <w:p w14:paraId="2B17C827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143 </w:t>
            </w:r>
          </w:p>
          <w:p w14:paraId="4A665044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Zephaniah 3:14-20 </w:t>
            </w:r>
          </w:p>
          <w:p w14:paraId="52222136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98 </w:t>
            </w:r>
          </w:p>
          <w:p w14:paraId="0260ECA9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Jonah 1:1—2:1 </w:t>
            </w:r>
          </w:p>
          <w:p w14:paraId="5B63D347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Jonah 2:2-3 [4-6] 7-9 </w:t>
            </w:r>
          </w:p>
          <w:p w14:paraId="1FAD3A5E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61:1-4, 9-11 </w:t>
            </w:r>
          </w:p>
          <w:p w14:paraId="53A4DE05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Deuteronomy 32:1-4, 7, 36a, 43a </w:t>
            </w:r>
          </w:p>
          <w:p w14:paraId="76E656A8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3:1-29 </w:t>
            </w:r>
          </w:p>
          <w:p w14:paraId="7D9759FF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Song of the Three 35–65 </w:t>
            </w:r>
          </w:p>
          <w:p w14:paraId="32648C4A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Romans 6:3-11 </w:t>
            </w:r>
          </w:p>
          <w:p w14:paraId="5666C813" w14:textId="77777777" w:rsidR="000F7CA7" w:rsidRDefault="000F7CA7">
            <w:pPr>
              <w:numPr>
                <w:ilvl w:val="0"/>
                <w:numId w:val="3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20:1-18 </w:t>
            </w:r>
          </w:p>
        </w:tc>
      </w:tr>
      <w:tr w:rsidR="00000000" w14:paraId="205918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A939E8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Sunday, April 20,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1F56A4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Resurrection of Our Lord: Easter 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4BB7DB" w14:textId="77777777" w:rsidR="000F7CA7" w:rsidRDefault="000F7CA7">
            <w:pPr>
              <w:shd w:val="clear" w:color="auto" w:fill="FFFFFF"/>
              <w:divId w:val="9205257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6ED92426" w14:textId="77777777" w:rsidR="000F7CA7" w:rsidRDefault="000F7CA7">
            <w:pPr>
              <w:shd w:val="clear" w:color="auto" w:fill="FFAE00"/>
              <w:divId w:val="15741982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B4CAC9C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or Gold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86983D" w14:textId="77777777" w:rsidR="000F7CA7" w:rsidRDefault="000F7CA7">
            <w:pPr>
              <w:numPr>
                <w:ilvl w:val="0"/>
                <w:numId w:val="3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Acts 10:34-43 </w:t>
            </w:r>
          </w:p>
          <w:p w14:paraId="318B4583" w14:textId="77777777" w:rsidR="000F7CA7" w:rsidRDefault="000F7CA7">
            <w:pPr>
              <w:numPr>
                <w:ilvl w:val="0"/>
                <w:numId w:val="3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Isaiah 65:17-25 (alternate)</w:t>
            </w:r>
          </w:p>
          <w:p w14:paraId="46F674E7" w14:textId="77777777" w:rsidR="000F7CA7" w:rsidRDefault="000F7CA7">
            <w:pPr>
              <w:numPr>
                <w:ilvl w:val="0"/>
                <w:numId w:val="3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118:1-2, 14-24 </w:t>
            </w:r>
          </w:p>
          <w:p w14:paraId="77EF923D" w14:textId="77777777" w:rsidR="000F7CA7" w:rsidRDefault="000F7CA7">
            <w:pPr>
              <w:numPr>
                <w:ilvl w:val="0"/>
                <w:numId w:val="3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Corinthians 15:19-26 </w:t>
            </w:r>
          </w:p>
          <w:p w14:paraId="3CCA2393" w14:textId="77777777" w:rsidR="000F7CA7" w:rsidRDefault="000F7CA7">
            <w:pPr>
              <w:numPr>
                <w:ilvl w:val="0"/>
                <w:numId w:val="3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Acts 10:34-43 (alternate)</w:t>
            </w:r>
          </w:p>
          <w:p w14:paraId="31C38A28" w14:textId="77777777" w:rsidR="000F7CA7" w:rsidRDefault="000F7CA7">
            <w:pPr>
              <w:numPr>
                <w:ilvl w:val="0"/>
                <w:numId w:val="3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24:1-12 </w:t>
            </w:r>
          </w:p>
          <w:p w14:paraId="3597EC82" w14:textId="77777777" w:rsidR="000F7CA7" w:rsidRDefault="000F7CA7">
            <w:pPr>
              <w:numPr>
                <w:ilvl w:val="0"/>
                <w:numId w:val="3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John 20:1-18 (alternate)</w:t>
            </w:r>
          </w:p>
        </w:tc>
      </w:tr>
      <w:tr w:rsidR="00000000" w14:paraId="57EDD6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FEBEB2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April 20,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E661F3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Resurrection of Our Lord: Easter Evening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484BFF" w14:textId="77777777" w:rsidR="000F7CA7" w:rsidRDefault="000F7CA7">
            <w:pPr>
              <w:shd w:val="clear" w:color="auto" w:fill="FFFFFF"/>
              <w:divId w:val="998464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0982944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73CEF3" w14:textId="77777777" w:rsidR="000F7CA7" w:rsidRDefault="000F7CA7">
            <w:pPr>
              <w:numPr>
                <w:ilvl w:val="0"/>
                <w:numId w:val="3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25:6-9 </w:t>
            </w:r>
          </w:p>
          <w:p w14:paraId="4DD7116D" w14:textId="77777777" w:rsidR="000F7CA7" w:rsidRDefault="000F7CA7">
            <w:pPr>
              <w:numPr>
                <w:ilvl w:val="0"/>
                <w:numId w:val="3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114 </w:t>
            </w:r>
          </w:p>
          <w:p w14:paraId="4EC45192" w14:textId="77777777" w:rsidR="000F7CA7" w:rsidRDefault="000F7CA7">
            <w:pPr>
              <w:numPr>
                <w:ilvl w:val="0"/>
                <w:numId w:val="3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Corinthians 5:6b-8 </w:t>
            </w:r>
          </w:p>
          <w:p w14:paraId="5C7A391C" w14:textId="77777777" w:rsidR="000F7CA7" w:rsidRDefault="000F7CA7">
            <w:pPr>
              <w:numPr>
                <w:ilvl w:val="0"/>
                <w:numId w:val="3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Luke 24:13-49 </w:t>
            </w:r>
          </w:p>
        </w:tc>
      </w:tr>
      <w:tr w:rsidR="00000000" w14:paraId="43BE33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511C63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Monday, April 21,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BAD9A1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Easter Monday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3BE342" w14:textId="77777777" w:rsidR="000F7CA7" w:rsidRDefault="000F7CA7">
            <w:pPr>
              <w:shd w:val="clear" w:color="auto" w:fill="FFFFFF"/>
              <w:divId w:val="7722413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78A38DC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B4409E" w14:textId="77777777" w:rsidR="000F7CA7" w:rsidRDefault="000F7CA7">
            <w:pPr>
              <w:numPr>
                <w:ilvl w:val="0"/>
                <w:numId w:val="3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12:1-3 </w:t>
            </w:r>
          </w:p>
          <w:p w14:paraId="7A1FA810" w14:textId="77777777" w:rsidR="000F7CA7" w:rsidRDefault="000F7CA7">
            <w:pPr>
              <w:numPr>
                <w:ilvl w:val="0"/>
                <w:numId w:val="3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16:8-11 </w:t>
            </w:r>
          </w:p>
          <w:p w14:paraId="2B7F76A2" w14:textId="77777777" w:rsidR="000F7CA7" w:rsidRDefault="000F7CA7">
            <w:pPr>
              <w:numPr>
                <w:ilvl w:val="0"/>
                <w:numId w:val="3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Acts 2:14, 22b-32 </w:t>
            </w:r>
          </w:p>
          <w:p w14:paraId="53F6F267" w14:textId="77777777" w:rsidR="000F7CA7" w:rsidRDefault="000F7CA7">
            <w:pPr>
              <w:numPr>
                <w:ilvl w:val="0"/>
                <w:numId w:val="3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Matthew 28:9-15a </w:t>
            </w:r>
          </w:p>
        </w:tc>
      </w:tr>
      <w:tr w:rsidR="00000000" w14:paraId="264AB4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E5CC6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April 27,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FA1BCF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Second Sunday of Easter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097BB0" w14:textId="77777777" w:rsidR="000F7CA7" w:rsidRDefault="000F7CA7">
            <w:pPr>
              <w:shd w:val="clear" w:color="auto" w:fill="FFFFFF"/>
              <w:divId w:val="12988003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7DADE37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8B9E34" w14:textId="77777777" w:rsidR="000F7CA7" w:rsidRDefault="000F7CA7">
            <w:pPr>
              <w:numPr>
                <w:ilvl w:val="0"/>
                <w:numId w:val="3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Acts 5:27-32 </w:t>
            </w:r>
          </w:p>
          <w:p w14:paraId="1140E98A" w14:textId="77777777" w:rsidR="000F7CA7" w:rsidRDefault="000F7CA7">
            <w:pPr>
              <w:numPr>
                <w:ilvl w:val="0"/>
                <w:numId w:val="3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118:14-29 </w:t>
            </w:r>
          </w:p>
          <w:p w14:paraId="024C12E7" w14:textId="77777777" w:rsidR="000F7CA7" w:rsidRDefault="000F7CA7">
            <w:pPr>
              <w:numPr>
                <w:ilvl w:val="0"/>
                <w:numId w:val="3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Psalm 150 (alternate)</w:t>
            </w:r>
          </w:p>
          <w:p w14:paraId="3B7DCB23" w14:textId="77777777" w:rsidR="000F7CA7" w:rsidRDefault="000F7CA7">
            <w:pPr>
              <w:numPr>
                <w:ilvl w:val="0"/>
                <w:numId w:val="3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Revelation 1:4-8 </w:t>
            </w:r>
          </w:p>
          <w:p w14:paraId="63E6BF6D" w14:textId="77777777" w:rsidR="000F7CA7" w:rsidRDefault="000F7CA7">
            <w:pPr>
              <w:numPr>
                <w:ilvl w:val="0"/>
                <w:numId w:val="3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20:19-31 </w:t>
            </w:r>
          </w:p>
        </w:tc>
      </w:tr>
      <w:tr w:rsidR="00000000" w14:paraId="253DC0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0AE8DF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May 4,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947C85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Third Sunday of Easter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79B510" w14:textId="77777777" w:rsidR="000F7CA7" w:rsidRDefault="000F7CA7">
            <w:pPr>
              <w:shd w:val="clear" w:color="auto" w:fill="FFFFFF"/>
              <w:divId w:val="11632750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323E9DF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CFFFA8" w14:textId="77777777" w:rsidR="000F7CA7" w:rsidRDefault="000F7CA7">
            <w:pPr>
              <w:numPr>
                <w:ilvl w:val="0"/>
                <w:numId w:val="3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Acts 9:1-6 [7-20] </w:t>
            </w:r>
          </w:p>
          <w:p w14:paraId="7D8F9C3B" w14:textId="77777777" w:rsidR="000F7CA7" w:rsidRDefault="000F7CA7">
            <w:pPr>
              <w:numPr>
                <w:ilvl w:val="0"/>
                <w:numId w:val="3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30 </w:t>
            </w:r>
          </w:p>
          <w:p w14:paraId="09697939" w14:textId="77777777" w:rsidR="000F7CA7" w:rsidRDefault="000F7CA7">
            <w:pPr>
              <w:numPr>
                <w:ilvl w:val="0"/>
                <w:numId w:val="3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Revelation 5:11-14 </w:t>
            </w:r>
          </w:p>
          <w:p w14:paraId="2E5C47DD" w14:textId="77777777" w:rsidR="000F7CA7" w:rsidRDefault="000F7CA7">
            <w:pPr>
              <w:numPr>
                <w:ilvl w:val="0"/>
                <w:numId w:val="3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21:1-19 </w:t>
            </w:r>
          </w:p>
        </w:tc>
      </w:tr>
      <w:tr w:rsidR="00000000" w14:paraId="254DDBD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FD9999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May 11,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FA6B7C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Fourth Sunday of Easter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FA32EA" w14:textId="77777777" w:rsidR="000F7CA7" w:rsidRDefault="000F7CA7">
            <w:pPr>
              <w:shd w:val="clear" w:color="auto" w:fill="FFFFFF"/>
              <w:divId w:val="16891372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457FFDB2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346277" w14:textId="77777777" w:rsidR="000F7CA7" w:rsidRDefault="000F7CA7">
            <w:pPr>
              <w:numPr>
                <w:ilvl w:val="0"/>
                <w:numId w:val="3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Acts 9:36-43 </w:t>
            </w:r>
          </w:p>
          <w:p w14:paraId="26B2500A" w14:textId="77777777" w:rsidR="000F7CA7" w:rsidRDefault="000F7CA7">
            <w:pPr>
              <w:numPr>
                <w:ilvl w:val="0"/>
                <w:numId w:val="3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23 </w:t>
            </w:r>
          </w:p>
          <w:p w14:paraId="21B55D30" w14:textId="77777777" w:rsidR="000F7CA7" w:rsidRDefault="000F7CA7">
            <w:pPr>
              <w:numPr>
                <w:ilvl w:val="0"/>
                <w:numId w:val="3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Revelation 7:9-17 </w:t>
            </w:r>
          </w:p>
          <w:p w14:paraId="45C4ADD7" w14:textId="77777777" w:rsidR="000F7CA7" w:rsidRDefault="000F7CA7">
            <w:pPr>
              <w:numPr>
                <w:ilvl w:val="0"/>
                <w:numId w:val="3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10:22-30 </w:t>
            </w:r>
          </w:p>
        </w:tc>
      </w:tr>
      <w:tr w:rsidR="00000000" w14:paraId="0D2064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F671B6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May 18,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7520F8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Fifth Sunday of Easter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7E995E" w14:textId="77777777" w:rsidR="000F7CA7" w:rsidRDefault="000F7CA7">
            <w:pPr>
              <w:shd w:val="clear" w:color="auto" w:fill="FFFFFF"/>
              <w:divId w:val="1080755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ACE8BBB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D363F2" w14:textId="77777777" w:rsidR="000F7CA7" w:rsidRDefault="000F7CA7">
            <w:pPr>
              <w:numPr>
                <w:ilvl w:val="0"/>
                <w:numId w:val="3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Acts 11:1-18 </w:t>
            </w:r>
          </w:p>
          <w:p w14:paraId="68ADFAAD" w14:textId="77777777" w:rsidR="000F7CA7" w:rsidRDefault="000F7CA7">
            <w:pPr>
              <w:numPr>
                <w:ilvl w:val="0"/>
                <w:numId w:val="3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148 </w:t>
            </w:r>
          </w:p>
          <w:p w14:paraId="7576AECA" w14:textId="77777777" w:rsidR="000F7CA7" w:rsidRDefault="000F7CA7">
            <w:pPr>
              <w:numPr>
                <w:ilvl w:val="0"/>
                <w:numId w:val="3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Revelation 21:1-6 </w:t>
            </w:r>
          </w:p>
          <w:p w14:paraId="651C6375" w14:textId="77777777" w:rsidR="000F7CA7" w:rsidRDefault="000F7CA7">
            <w:pPr>
              <w:numPr>
                <w:ilvl w:val="0"/>
                <w:numId w:val="3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13:31-35 </w:t>
            </w:r>
          </w:p>
        </w:tc>
      </w:tr>
      <w:tr w:rsidR="00000000" w14:paraId="7CDA02D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CB02BA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May 25,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345E21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Sixth Sunday of Easter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0BF98C" w14:textId="77777777" w:rsidR="000F7CA7" w:rsidRDefault="000F7CA7">
            <w:pPr>
              <w:shd w:val="clear" w:color="auto" w:fill="FFFFFF"/>
              <w:divId w:val="1162357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6F71365D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3F8B10" w14:textId="77777777" w:rsidR="000F7CA7" w:rsidRDefault="000F7CA7">
            <w:pPr>
              <w:numPr>
                <w:ilvl w:val="0"/>
                <w:numId w:val="4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Acts 16:9-15 </w:t>
            </w:r>
          </w:p>
          <w:p w14:paraId="51C6D9A0" w14:textId="77777777" w:rsidR="000F7CA7" w:rsidRDefault="000F7CA7">
            <w:pPr>
              <w:numPr>
                <w:ilvl w:val="0"/>
                <w:numId w:val="4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67 </w:t>
            </w:r>
          </w:p>
          <w:p w14:paraId="5497AFC8" w14:textId="77777777" w:rsidR="000F7CA7" w:rsidRDefault="000F7CA7">
            <w:pPr>
              <w:numPr>
                <w:ilvl w:val="0"/>
                <w:numId w:val="4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Revelation 21:10, 22—22:5 </w:t>
            </w:r>
          </w:p>
          <w:p w14:paraId="5A3F71A2" w14:textId="77777777" w:rsidR="000F7CA7" w:rsidRDefault="000F7CA7">
            <w:pPr>
              <w:numPr>
                <w:ilvl w:val="0"/>
                <w:numId w:val="4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14:23-29 </w:t>
            </w:r>
          </w:p>
          <w:p w14:paraId="4EF735DB" w14:textId="77777777" w:rsidR="000F7CA7" w:rsidRDefault="000F7CA7">
            <w:pPr>
              <w:numPr>
                <w:ilvl w:val="0"/>
                <w:numId w:val="4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John 5:1-9 (alternate)</w:t>
            </w:r>
          </w:p>
        </w:tc>
      </w:tr>
      <w:tr w:rsidR="00000000" w14:paraId="582C7C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AD2FEE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Thursday, May 29,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148E4F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Ascension of Our Lord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A4462B" w14:textId="77777777" w:rsidR="000F7CA7" w:rsidRDefault="000F7CA7">
            <w:pPr>
              <w:shd w:val="clear" w:color="auto" w:fill="FFFFFF"/>
              <w:divId w:val="838885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D248E74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79BFC5" w14:textId="77777777" w:rsidR="000F7CA7" w:rsidRDefault="000F7CA7">
            <w:pPr>
              <w:numPr>
                <w:ilvl w:val="0"/>
                <w:numId w:val="4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Acts 1:1-11 </w:t>
            </w:r>
          </w:p>
          <w:p w14:paraId="4FBEDB48" w14:textId="77777777" w:rsidR="000F7CA7" w:rsidRDefault="000F7CA7">
            <w:pPr>
              <w:numPr>
                <w:ilvl w:val="0"/>
                <w:numId w:val="4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Psalm 47 </w:t>
            </w:r>
          </w:p>
          <w:p w14:paraId="67EF3697" w14:textId="77777777" w:rsidR="000F7CA7" w:rsidRDefault="000F7CA7">
            <w:pPr>
              <w:numPr>
                <w:ilvl w:val="0"/>
                <w:numId w:val="4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Psalm 93 (alternate)</w:t>
            </w:r>
          </w:p>
          <w:p w14:paraId="5F0E2C19" w14:textId="77777777" w:rsidR="000F7CA7" w:rsidRDefault="000F7CA7">
            <w:pPr>
              <w:numPr>
                <w:ilvl w:val="0"/>
                <w:numId w:val="4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Ephesians 1:15-23 </w:t>
            </w:r>
          </w:p>
          <w:p w14:paraId="3DBEB4D7" w14:textId="77777777" w:rsidR="000F7CA7" w:rsidRDefault="000F7CA7">
            <w:pPr>
              <w:numPr>
                <w:ilvl w:val="0"/>
                <w:numId w:val="4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24:44-53 </w:t>
            </w:r>
          </w:p>
        </w:tc>
      </w:tr>
      <w:tr w:rsidR="00000000" w14:paraId="72BC80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A9EB98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Sunday, June 1,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BFFA97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Seventh </w:t>
            </w:r>
            <w:r>
              <w:rPr>
                <w:rStyle w:val="Strong"/>
                <w:rFonts w:eastAsia="Times New Roman"/>
              </w:rPr>
              <w:t>Sunday of Easter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FD3A8F" w14:textId="77777777" w:rsidR="000F7CA7" w:rsidRDefault="000F7CA7">
            <w:pPr>
              <w:shd w:val="clear" w:color="auto" w:fill="FFFFFF"/>
              <w:divId w:val="14735923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ABC79A3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931517" w14:textId="77777777" w:rsidR="000F7CA7" w:rsidRDefault="000F7CA7">
            <w:pPr>
              <w:numPr>
                <w:ilvl w:val="0"/>
                <w:numId w:val="4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Acts 16:16-34 </w:t>
            </w:r>
          </w:p>
          <w:p w14:paraId="649CFA01" w14:textId="77777777" w:rsidR="000F7CA7" w:rsidRDefault="000F7CA7">
            <w:pPr>
              <w:numPr>
                <w:ilvl w:val="0"/>
                <w:numId w:val="4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97 </w:t>
            </w:r>
          </w:p>
          <w:p w14:paraId="752FF2B8" w14:textId="77777777" w:rsidR="000F7CA7" w:rsidRDefault="000F7CA7">
            <w:pPr>
              <w:numPr>
                <w:ilvl w:val="0"/>
                <w:numId w:val="4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Revelation 22:12-14, 16-17, 20-21 </w:t>
            </w:r>
          </w:p>
          <w:p w14:paraId="4B7F6E6F" w14:textId="77777777" w:rsidR="000F7CA7" w:rsidRDefault="000F7CA7">
            <w:pPr>
              <w:numPr>
                <w:ilvl w:val="0"/>
                <w:numId w:val="4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17:20-26 </w:t>
            </w:r>
          </w:p>
        </w:tc>
      </w:tr>
      <w:tr w:rsidR="00000000" w14:paraId="6850F9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90EE9E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Saturday, June 7,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1EF573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Vigil of Pentecost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BAEC48" w14:textId="77777777" w:rsidR="000F7CA7" w:rsidRDefault="000F7CA7">
            <w:pPr>
              <w:shd w:val="clear" w:color="auto" w:fill="FF0000"/>
              <w:divId w:val="3663732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3076624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Red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E640B4" w14:textId="77777777" w:rsidR="000F7CA7" w:rsidRDefault="000F7CA7">
            <w:pPr>
              <w:numPr>
                <w:ilvl w:val="0"/>
                <w:numId w:val="4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Exodus 19:1-9a </w:t>
            </w:r>
          </w:p>
          <w:p w14:paraId="354D1A20" w14:textId="77777777" w:rsidR="000F7CA7" w:rsidRDefault="000F7CA7">
            <w:pPr>
              <w:numPr>
                <w:ilvl w:val="0"/>
                <w:numId w:val="4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Acts 2:1-11 (alternate)</w:t>
            </w:r>
          </w:p>
          <w:p w14:paraId="69F00448" w14:textId="77777777" w:rsidR="000F7CA7" w:rsidRDefault="000F7CA7">
            <w:pPr>
              <w:numPr>
                <w:ilvl w:val="0"/>
                <w:numId w:val="4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33:12-22 </w:t>
            </w:r>
          </w:p>
          <w:p w14:paraId="37E12303" w14:textId="77777777" w:rsidR="000F7CA7" w:rsidRDefault="000F7CA7">
            <w:pPr>
              <w:numPr>
                <w:ilvl w:val="0"/>
                <w:numId w:val="4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Psalm 130 (alternate)</w:t>
            </w:r>
          </w:p>
          <w:p w14:paraId="5308F04C" w14:textId="77777777" w:rsidR="000F7CA7" w:rsidRDefault="000F7CA7">
            <w:pPr>
              <w:numPr>
                <w:ilvl w:val="0"/>
                <w:numId w:val="4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Romans 8:14-17, 22-27 </w:t>
            </w:r>
          </w:p>
          <w:p w14:paraId="18F77505" w14:textId="77777777" w:rsidR="000F7CA7" w:rsidRDefault="000F7CA7">
            <w:pPr>
              <w:numPr>
                <w:ilvl w:val="0"/>
                <w:numId w:val="4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7:37-39 </w:t>
            </w:r>
          </w:p>
        </w:tc>
      </w:tr>
      <w:tr w:rsidR="00000000" w14:paraId="2D7C99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7C2A21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June 8,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68DB54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Day of Pentecost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B2E6DA" w14:textId="77777777" w:rsidR="000F7CA7" w:rsidRDefault="000F7CA7">
            <w:pPr>
              <w:shd w:val="clear" w:color="auto" w:fill="FF0000"/>
              <w:divId w:val="9080817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64F2205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Red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D8F814" w14:textId="77777777" w:rsidR="000F7CA7" w:rsidRDefault="000F7CA7">
            <w:pPr>
              <w:numPr>
                <w:ilvl w:val="0"/>
                <w:numId w:val="4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Acts 2:1-21 </w:t>
            </w:r>
          </w:p>
          <w:p w14:paraId="02B1DE14" w14:textId="77777777" w:rsidR="000F7CA7" w:rsidRDefault="000F7CA7">
            <w:pPr>
              <w:numPr>
                <w:ilvl w:val="0"/>
                <w:numId w:val="4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Genesis 11:1-9 (alternate)</w:t>
            </w:r>
          </w:p>
          <w:p w14:paraId="7CA14B53" w14:textId="77777777" w:rsidR="000F7CA7" w:rsidRDefault="000F7CA7">
            <w:pPr>
              <w:numPr>
                <w:ilvl w:val="0"/>
                <w:numId w:val="4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104:24-34, 35b </w:t>
            </w:r>
          </w:p>
          <w:p w14:paraId="52D3B9D9" w14:textId="77777777" w:rsidR="000F7CA7" w:rsidRDefault="000F7CA7">
            <w:pPr>
              <w:numPr>
                <w:ilvl w:val="0"/>
                <w:numId w:val="4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Romans 8:14-17 </w:t>
            </w:r>
          </w:p>
          <w:p w14:paraId="1F8D8CA1" w14:textId="77777777" w:rsidR="000F7CA7" w:rsidRDefault="000F7CA7">
            <w:pPr>
              <w:numPr>
                <w:ilvl w:val="0"/>
                <w:numId w:val="4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Acts 2:1-21 (alternate)</w:t>
            </w:r>
          </w:p>
          <w:p w14:paraId="1458CB51" w14:textId="77777777" w:rsidR="000F7CA7" w:rsidRDefault="000F7CA7">
            <w:pPr>
              <w:numPr>
                <w:ilvl w:val="0"/>
                <w:numId w:val="4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14:8-17 [25-27] </w:t>
            </w:r>
          </w:p>
        </w:tc>
      </w:tr>
      <w:tr w:rsidR="00000000" w14:paraId="291476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0E0AE7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June 15,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C4FD6F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The Holy Trinity</w:t>
            </w:r>
            <w:r>
              <w:rPr>
                <w:rFonts w:eastAsia="Times New Roman"/>
              </w:rPr>
              <w:t xml:space="preserve"> (1st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3B6A0A" w14:textId="77777777" w:rsidR="000F7CA7" w:rsidRDefault="000F7CA7">
            <w:pPr>
              <w:shd w:val="clear" w:color="auto" w:fill="FFFFFF"/>
              <w:divId w:val="3551587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F5FA586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5DDFBE" w14:textId="77777777" w:rsidR="000F7CA7" w:rsidRDefault="000F7CA7">
            <w:pPr>
              <w:numPr>
                <w:ilvl w:val="0"/>
                <w:numId w:val="4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Proverbs 8:1-4, 22-31 </w:t>
            </w:r>
          </w:p>
          <w:p w14:paraId="735D6E10" w14:textId="77777777" w:rsidR="000F7CA7" w:rsidRDefault="000F7CA7">
            <w:pPr>
              <w:numPr>
                <w:ilvl w:val="0"/>
                <w:numId w:val="4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8 </w:t>
            </w:r>
          </w:p>
          <w:p w14:paraId="62544755" w14:textId="77777777" w:rsidR="000F7CA7" w:rsidRDefault="000F7CA7">
            <w:pPr>
              <w:numPr>
                <w:ilvl w:val="0"/>
                <w:numId w:val="4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Romans 5:1-5 </w:t>
            </w:r>
          </w:p>
          <w:p w14:paraId="56417AE5" w14:textId="77777777" w:rsidR="000F7CA7" w:rsidRDefault="000F7CA7">
            <w:pPr>
              <w:numPr>
                <w:ilvl w:val="0"/>
                <w:numId w:val="4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16:12-15 </w:t>
            </w:r>
          </w:p>
        </w:tc>
      </w:tr>
      <w:tr w:rsidR="00000000" w14:paraId="4DDDB93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02199C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June 22,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9D2853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12</w:t>
            </w:r>
            <w:r>
              <w:rPr>
                <w:rFonts w:eastAsia="Times New Roman"/>
              </w:rPr>
              <w:t xml:space="preserve"> (2nd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20C9E6" w14:textId="77777777" w:rsidR="000F7CA7" w:rsidRDefault="000F7CA7">
            <w:pPr>
              <w:shd w:val="clear" w:color="auto" w:fill="78A44C"/>
              <w:divId w:val="8950439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64EE5CE9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6F471D" w14:textId="77777777" w:rsidR="000F7CA7" w:rsidRDefault="000F7CA7">
            <w:pPr>
              <w:numPr>
                <w:ilvl w:val="0"/>
                <w:numId w:val="4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65:1-9 </w:t>
            </w:r>
          </w:p>
          <w:p w14:paraId="7307EFA9" w14:textId="77777777" w:rsidR="000F7CA7" w:rsidRDefault="000F7CA7">
            <w:pPr>
              <w:numPr>
                <w:ilvl w:val="0"/>
                <w:numId w:val="4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22:19-28 </w:t>
            </w:r>
          </w:p>
          <w:p w14:paraId="12821537" w14:textId="77777777" w:rsidR="000F7CA7" w:rsidRDefault="000F7CA7">
            <w:pPr>
              <w:numPr>
                <w:ilvl w:val="0"/>
                <w:numId w:val="4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Galatians 3:23-29 </w:t>
            </w:r>
          </w:p>
          <w:p w14:paraId="2374AB56" w14:textId="77777777" w:rsidR="000F7CA7" w:rsidRDefault="000F7CA7">
            <w:pPr>
              <w:numPr>
                <w:ilvl w:val="0"/>
                <w:numId w:val="4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8:26-39 </w:t>
            </w:r>
          </w:p>
        </w:tc>
      </w:tr>
      <w:tr w:rsidR="00000000" w14:paraId="00D42A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183F70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June 29,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468335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13</w:t>
            </w:r>
            <w:r>
              <w:rPr>
                <w:rFonts w:eastAsia="Times New Roman"/>
              </w:rPr>
              <w:t xml:space="preserve"> (3rd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2441BA" w14:textId="77777777" w:rsidR="000F7CA7" w:rsidRDefault="000F7CA7">
            <w:pPr>
              <w:shd w:val="clear" w:color="auto" w:fill="78A44C"/>
              <w:divId w:val="3322190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0FA3C42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E698F3" w14:textId="77777777" w:rsidR="000F7CA7" w:rsidRDefault="000F7CA7">
            <w:pPr>
              <w:numPr>
                <w:ilvl w:val="0"/>
                <w:numId w:val="4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 Kings 19:15-16, 19-21 </w:t>
            </w:r>
          </w:p>
          <w:p w14:paraId="0B868E8D" w14:textId="77777777" w:rsidR="000F7CA7" w:rsidRDefault="000F7CA7">
            <w:pPr>
              <w:numPr>
                <w:ilvl w:val="0"/>
                <w:numId w:val="4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Psalm 16 </w:t>
            </w:r>
          </w:p>
          <w:p w14:paraId="44177CC2" w14:textId="77777777" w:rsidR="000F7CA7" w:rsidRDefault="000F7CA7">
            <w:pPr>
              <w:numPr>
                <w:ilvl w:val="0"/>
                <w:numId w:val="4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Galatians 5:1, 13-25 </w:t>
            </w:r>
          </w:p>
          <w:p w14:paraId="5419E788" w14:textId="77777777" w:rsidR="000F7CA7" w:rsidRDefault="000F7CA7">
            <w:pPr>
              <w:numPr>
                <w:ilvl w:val="0"/>
                <w:numId w:val="4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9:51-62 </w:t>
            </w:r>
          </w:p>
        </w:tc>
      </w:tr>
      <w:tr w:rsidR="00000000" w14:paraId="1B8FFD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5EA9F6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Sunday, June 29,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AB2FC3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Peter and Paul, Apostles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5438A3" w14:textId="77777777" w:rsidR="000F7CA7" w:rsidRDefault="000F7CA7">
            <w:pPr>
              <w:shd w:val="clear" w:color="auto" w:fill="FF0000"/>
              <w:divId w:val="832181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4C0D952A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Red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203ED4" w14:textId="77777777" w:rsidR="000F7CA7" w:rsidRDefault="000F7CA7">
            <w:pPr>
              <w:numPr>
                <w:ilvl w:val="0"/>
                <w:numId w:val="4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Acts 12:1-11 </w:t>
            </w:r>
          </w:p>
          <w:p w14:paraId="30172B4D" w14:textId="77777777" w:rsidR="000F7CA7" w:rsidRDefault="000F7CA7">
            <w:pPr>
              <w:numPr>
                <w:ilvl w:val="0"/>
                <w:numId w:val="4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87:1-3, 5-7 </w:t>
            </w:r>
          </w:p>
          <w:p w14:paraId="03E4EC1D" w14:textId="77777777" w:rsidR="000F7CA7" w:rsidRDefault="000F7CA7">
            <w:pPr>
              <w:numPr>
                <w:ilvl w:val="0"/>
                <w:numId w:val="4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Timothy 4:6-8, 17-18 </w:t>
            </w:r>
          </w:p>
          <w:p w14:paraId="0042BE6D" w14:textId="77777777" w:rsidR="000F7CA7" w:rsidRDefault="000F7CA7">
            <w:pPr>
              <w:numPr>
                <w:ilvl w:val="0"/>
                <w:numId w:val="4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21:15-19 </w:t>
            </w:r>
          </w:p>
        </w:tc>
      </w:tr>
      <w:tr w:rsidR="00000000" w14:paraId="74BF5D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F5DC39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July 6,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0E7017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14</w:t>
            </w:r>
            <w:r>
              <w:rPr>
                <w:rFonts w:eastAsia="Times New Roman"/>
              </w:rPr>
              <w:t xml:space="preserve"> (4th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EF0616" w14:textId="77777777" w:rsidR="000F7CA7" w:rsidRDefault="000F7CA7">
            <w:pPr>
              <w:shd w:val="clear" w:color="auto" w:fill="78A44C"/>
              <w:divId w:val="3155685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CC94AC3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4613B3" w14:textId="77777777" w:rsidR="000F7CA7" w:rsidRDefault="000F7CA7">
            <w:pPr>
              <w:numPr>
                <w:ilvl w:val="0"/>
                <w:numId w:val="4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66:10-14 </w:t>
            </w:r>
          </w:p>
          <w:p w14:paraId="686E9357" w14:textId="77777777" w:rsidR="000F7CA7" w:rsidRDefault="000F7CA7">
            <w:pPr>
              <w:numPr>
                <w:ilvl w:val="0"/>
                <w:numId w:val="4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66:1-9 </w:t>
            </w:r>
          </w:p>
          <w:p w14:paraId="75175E39" w14:textId="77777777" w:rsidR="000F7CA7" w:rsidRDefault="000F7CA7">
            <w:pPr>
              <w:numPr>
                <w:ilvl w:val="0"/>
                <w:numId w:val="4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Galatians </w:t>
            </w:r>
            <w:proofErr w:type="gramStart"/>
            <w:r>
              <w:rPr>
                <w:rFonts w:eastAsia="Times New Roman"/>
              </w:rPr>
              <w:t>6:[</w:t>
            </w:r>
            <w:proofErr w:type="gramEnd"/>
            <w:r>
              <w:rPr>
                <w:rFonts w:eastAsia="Times New Roman"/>
              </w:rPr>
              <w:t xml:space="preserve">1-6] 7-16 </w:t>
            </w:r>
          </w:p>
          <w:p w14:paraId="1C86A6F2" w14:textId="77777777" w:rsidR="000F7CA7" w:rsidRDefault="000F7CA7">
            <w:pPr>
              <w:numPr>
                <w:ilvl w:val="0"/>
                <w:numId w:val="4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10:1-11, 16-20 </w:t>
            </w:r>
          </w:p>
        </w:tc>
      </w:tr>
      <w:tr w:rsidR="00000000" w14:paraId="397CC5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793519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July 13,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F6E11E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15</w:t>
            </w:r>
            <w:r>
              <w:rPr>
                <w:rFonts w:eastAsia="Times New Roman"/>
              </w:rPr>
              <w:t xml:space="preserve"> (5th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26F812" w14:textId="77777777" w:rsidR="000F7CA7" w:rsidRDefault="000F7CA7">
            <w:pPr>
              <w:shd w:val="clear" w:color="auto" w:fill="78A44C"/>
              <w:divId w:val="8201945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6407788B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A86612" w14:textId="77777777" w:rsidR="000F7CA7" w:rsidRDefault="000F7CA7">
            <w:pPr>
              <w:numPr>
                <w:ilvl w:val="0"/>
                <w:numId w:val="5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Deuteronomy 30:9-14 </w:t>
            </w:r>
          </w:p>
          <w:p w14:paraId="10607C2F" w14:textId="77777777" w:rsidR="000F7CA7" w:rsidRDefault="000F7CA7">
            <w:pPr>
              <w:numPr>
                <w:ilvl w:val="0"/>
                <w:numId w:val="5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25:1-10 </w:t>
            </w:r>
          </w:p>
          <w:p w14:paraId="6088E107" w14:textId="77777777" w:rsidR="000F7CA7" w:rsidRDefault="000F7CA7">
            <w:pPr>
              <w:numPr>
                <w:ilvl w:val="0"/>
                <w:numId w:val="5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Colossians 1:1-14 </w:t>
            </w:r>
          </w:p>
          <w:p w14:paraId="7E2DAE18" w14:textId="77777777" w:rsidR="000F7CA7" w:rsidRDefault="000F7CA7">
            <w:pPr>
              <w:numPr>
                <w:ilvl w:val="0"/>
                <w:numId w:val="5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10:25-37 </w:t>
            </w:r>
          </w:p>
        </w:tc>
      </w:tr>
      <w:tr w:rsidR="00000000" w14:paraId="56F005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BC5543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July 20,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1FA962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16</w:t>
            </w:r>
            <w:r>
              <w:rPr>
                <w:rFonts w:eastAsia="Times New Roman"/>
              </w:rPr>
              <w:t xml:space="preserve"> (6th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B1D75D" w14:textId="77777777" w:rsidR="000F7CA7" w:rsidRDefault="000F7CA7">
            <w:pPr>
              <w:shd w:val="clear" w:color="auto" w:fill="78A44C"/>
              <w:divId w:val="13908818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49FF590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9C42A5" w14:textId="77777777" w:rsidR="000F7CA7" w:rsidRDefault="000F7CA7">
            <w:pPr>
              <w:numPr>
                <w:ilvl w:val="0"/>
                <w:numId w:val="5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Genesis 18:1-10a </w:t>
            </w:r>
          </w:p>
          <w:p w14:paraId="20B589A9" w14:textId="77777777" w:rsidR="000F7CA7" w:rsidRDefault="000F7CA7">
            <w:pPr>
              <w:numPr>
                <w:ilvl w:val="0"/>
                <w:numId w:val="5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15 </w:t>
            </w:r>
          </w:p>
          <w:p w14:paraId="6F6EEA70" w14:textId="77777777" w:rsidR="000F7CA7" w:rsidRDefault="000F7CA7">
            <w:pPr>
              <w:numPr>
                <w:ilvl w:val="0"/>
                <w:numId w:val="5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Colossians 1:15-28 </w:t>
            </w:r>
          </w:p>
          <w:p w14:paraId="0D24C6EC" w14:textId="77777777" w:rsidR="000F7CA7" w:rsidRDefault="000F7CA7">
            <w:pPr>
              <w:numPr>
                <w:ilvl w:val="0"/>
                <w:numId w:val="5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10:38-42 </w:t>
            </w:r>
          </w:p>
        </w:tc>
      </w:tr>
      <w:tr w:rsidR="00000000" w14:paraId="5167F1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10016D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July 27,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138B16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17</w:t>
            </w:r>
            <w:r>
              <w:rPr>
                <w:rFonts w:eastAsia="Times New Roman"/>
              </w:rPr>
              <w:t xml:space="preserve"> (7th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CBB8AF" w14:textId="77777777" w:rsidR="000F7CA7" w:rsidRDefault="000F7CA7">
            <w:pPr>
              <w:shd w:val="clear" w:color="auto" w:fill="78A44C"/>
              <w:divId w:val="1311523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68790EC7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38D637" w14:textId="77777777" w:rsidR="000F7CA7" w:rsidRDefault="000F7CA7">
            <w:pPr>
              <w:numPr>
                <w:ilvl w:val="0"/>
                <w:numId w:val="5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Genesis 18:20-32 </w:t>
            </w:r>
          </w:p>
          <w:p w14:paraId="2A7EC15E" w14:textId="77777777" w:rsidR="000F7CA7" w:rsidRDefault="000F7CA7">
            <w:pPr>
              <w:numPr>
                <w:ilvl w:val="0"/>
                <w:numId w:val="5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138 </w:t>
            </w:r>
          </w:p>
          <w:p w14:paraId="5BCCEE44" w14:textId="77777777" w:rsidR="000F7CA7" w:rsidRDefault="000F7CA7">
            <w:pPr>
              <w:numPr>
                <w:ilvl w:val="0"/>
                <w:numId w:val="5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Colossians 2:6-15 [16-19] </w:t>
            </w:r>
          </w:p>
          <w:p w14:paraId="5FDD8C9B" w14:textId="77777777" w:rsidR="000F7CA7" w:rsidRDefault="000F7CA7">
            <w:pPr>
              <w:numPr>
                <w:ilvl w:val="0"/>
                <w:numId w:val="5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11:1-13 </w:t>
            </w:r>
          </w:p>
        </w:tc>
      </w:tr>
      <w:tr w:rsidR="00000000" w14:paraId="3B32F9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A2B169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August 3,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7CC6F6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18</w:t>
            </w:r>
            <w:r>
              <w:rPr>
                <w:rFonts w:eastAsia="Times New Roman"/>
              </w:rPr>
              <w:t xml:space="preserve"> (8th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E99F97" w14:textId="77777777" w:rsidR="000F7CA7" w:rsidRDefault="000F7CA7">
            <w:pPr>
              <w:shd w:val="clear" w:color="auto" w:fill="78A44C"/>
              <w:divId w:val="2423040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99C1D9F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295EAF" w14:textId="77777777" w:rsidR="000F7CA7" w:rsidRDefault="000F7CA7">
            <w:pPr>
              <w:numPr>
                <w:ilvl w:val="0"/>
                <w:numId w:val="5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Ecclesiastes 1:2, 12-14; 2:18-23 </w:t>
            </w:r>
          </w:p>
          <w:p w14:paraId="4F225E94" w14:textId="77777777" w:rsidR="000F7CA7" w:rsidRDefault="000F7CA7">
            <w:pPr>
              <w:numPr>
                <w:ilvl w:val="0"/>
                <w:numId w:val="5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49:1-12 </w:t>
            </w:r>
          </w:p>
          <w:p w14:paraId="7493291B" w14:textId="77777777" w:rsidR="000F7CA7" w:rsidRDefault="000F7CA7">
            <w:pPr>
              <w:numPr>
                <w:ilvl w:val="0"/>
                <w:numId w:val="5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Colossians 3:1-11 </w:t>
            </w:r>
          </w:p>
          <w:p w14:paraId="4C9CECBD" w14:textId="77777777" w:rsidR="000F7CA7" w:rsidRDefault="000F7CA7">
            <w:pPr>
              <w:numPr>
                <w:ilvl w:val="0"/>
                <w:numId w:val="5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12:13-21 </w:t>
            </w:r>
          </w:p>
        </w:tc>
      </w:tr>
      <w:tr w:rsidR="00000000" w14:paraId="7C1F2F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922B34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August 10,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9040E2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19</w:t>
            </w:r>
            <w:r>
              <w:rPr>
                <w:rFonts w:eastAsia="Times New Roman"/>
              </w:rPr>
              <w:t xml:space="preserve"> (9th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15F385" w14:textId="77777777" w:rsidR="000F7CA7" w:rsidRDefault="000F7CA7">
            <w:pPr>
              <w:shd w:val="clear" w:color="auto" w:fill="78A44C"/>
              <w:divId w:val="21358257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0D2C11DB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B5BE8B" w14:textId="77777777" w:rsidR="000F7CA7" w:rsidRDefault="000F7CA7">
            <w:pPr>
              <w:numPr>
                <w:ilvl w:val="0"/>
                <w:numId w:val="5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Genesis 15:1-6 </w:t>
            </w:r>
          </w:p>
          <w:p w14:paraId="4D5BDF58" w14:textId="77777777" w:rsidR="000F7CA7" w:rsidRDefault="000F7CA7">
            <w:pPr>
              <w:numPr>
                <w:ilvl w:val="0"/>
                <w:numId w:val="5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Psalm 33:12-22 </w:t>
            </w:r>
          </w:p>
          <w:p w14:paraId="58940EC1" w14:textId="77777777" w:rsidR="000F7CA7" w:rsidRDefault="000F7CA7">
            <w:pPr>
              <w:numPr>
                <w:ilvl w:val="0"/>
                <w:numId w:val="5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Hebrews 11:1-3, 8-16 </w:t>
            </w:r>
          </w:p>
          <w:p w14:paraId="4306EF82" w14:textId="77777777" w:rsidR="000F7CA7" w:rsidRDefault="000F7CA7">
            <w:pPr>
              <w:numPr>
                <w:ilvl w:val="0"/>
                <w:numId w:val="5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12:32-40 </w:t>
            </w:r>
          </w:p>
        </w:tc>
      </w:tr>
      <w:tr w:rsidR="00000000" w14:paraId="7307AE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7058EA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Sunday, August 17,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0FEC71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20</w:t>
            </w:r>
            <w:r>
              <w:rPr>
                <w:rFonts w:eastAsia="Times New Roman"/>
              </w:rPr>
              <w:t xml:space="preserve"> (10th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EE5FF3" w14:textId="77777777" w:rsidR="000F7CA7" w:rsidRDefault="000F7CA7">
            <w:pPr>
              <w:shd w:val="clear" w:color="auto" w:fill="78A44C"/>
              <w:divId w:val="8716960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4E3D043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B94BCC" w14:textId="77777777" w:rsidR="000F7CA7" w:rsidRDefault="000F7CA7">
            <w:pPr>
              <w:numPr>
                <w:ilvl w:val="0"/>
                <w:numId w:val="5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Jeremiah 23:23-29 </w:t>
            </w:r>
          </w:p>
          <w:p w14:paraId="199D8018" w14:textId="77777777" w:rsidR="000F7CA7" w:rsidRDefault="000F7CA7">
            <w:pPr>
              <w:numPr>
                <w:ilvl w:val="0"/>
                <w:numId w:val="5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82 </w:t>
            </w:r>
          </w:p>
          <w:p w14:paraId="4A47C7ED" w14:textId="77777777" w:rsidR="000F7CA7" w:rsidRDefault="000F7CA7">
            <w:pPr>
              <w:numPr>
                <w:ilvl w:val="0"/>
                <w:numId w:val="5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Hebrews 11:29—12:2 </w:t>
            </w:r>
          </w:p>
          <w:p w14:paraId="3ECDAA36" w14:textId="77777777" w:rsidR="000F7CA7" w:rsidRDefault="000F7CA7">
            <w:pPr>
              <w:numPr>
                <w:ilvl w:val="0"/>
                <w:numId w:val="5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12:49-56 </w:t>
            </w:r>
          </w:p>
        </w:tc>
      </w:tr>
      <w:tr w:rsidR="00000000" w14:paraId="7CC6CE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C46975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August 24,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0E5BE2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21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(11th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E7D7A7" w14:textId="77777777" w:rsidR="000F7CA7" w:rsidRDefault="000F7CA7">
            <w:pPr>
              <w:shd w:val="clear" w:color="auto" w:fill="78A44C"/>
              <w:divId w:val="1712653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848E088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DAAA75" w14:textId="77777777" w:rsidR="000F7CA7" w:rsidRDefault="000F7CA7">
            <w:pPr>
              <w:numPr>
                <w:ilvl w:val="0"/>
                <w:numId w:val="5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58:9b-14 </w:t>
            </w:r>
          </w:p>
          <w:p w14:paraId="45CA1775" w14:textId="77777777" w:rsidR="000F7CA7" w:rsidRDefault="000F7CA7">
            <w:pPr>
              <w:numPr>
                <w:ilvl w:val="0"/>
                <w:numId w:val="5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103:1-8 </w:t>
            </w:r>
          </w:p>
          <w:p w14:paraId="74F2ABE2" w14:textId="77777777" w:rsidR="000F7CA7" w:rsidRDefault="000F7CA7">
            <w:pPr>
              <w:numPr>
                <w:ilvl w:val="0"/>
                <w:numId w:val="5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Hebrews 12:18-29 </w:t>
            </w:r>
          </w:p>
          <w:p w14:paraId="1CB8E8C7" w14:textId="77777777" w:rsidR="000F7CA7" w:rsidRDefault="000F7CA7">
            <w:pPr>
              <w:numPr>
                <w:ilvl w:val="0"/>
                <w:numId w:val="5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13:10-17 </w:t>
            </w:r>
          </w:p>
        </w:tc>
      </w:tr>
      <w:tr w:rsidR="00000000" w14:paraId="1288D6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ED8EF1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August 31,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91B075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22</w:t>
            </w:r>
            <w:r>
              <w:rPr>
                <w:rFonts w:eastAsia="Times New Roman"/>
              </w:rPr>
              <w:t xml:space="preserve"> (12th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2B4A8E" w14:textId="77777777" w:rsidR="000F7CA7" w:rsidRDefault="000F7CA7">
            <w:pPr>
              <w:shd w:val="clear" w:color="auto" w:fill="78A44C"/>
              <w:divId w:val="512772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0D7D917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B02758" w14:textId="77777777" w:rsidR="000F7CA7" w:rsidRDefault="000F7CA7">
            <w:pPr>
              <w:numPr>
                <w:ilvl w:val="0"/>
                <w:numId w:val="5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Proverbs 25:6-7a </w:t>
            </w:r>
          </w:p>
          <w:p w14:paraId="17E2023C" w14:textId="77777777" w:rsidR="000F7CA7" w:rsidRDefault="000F7CA7">
            <w:pPr>
              <w:numPr>
                <w:ilvl w:val="0"/>
                <w:numId w:val="5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Sirach 10:12-18 (alternate)</w:t>
            </w:r>
          </w:p>
          <w:p w14:paraId="547C722A" w14:textId="77777777" w:rsidR="000F7CA7" w:rsidRDefault="000F7CA7">
            <w:pPr>
              <w:numPr>
                <w:ilvl w:val="0"/>
                <w:numId w:val="5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112 </w:t>
            </w:r>
          </w:p>
          <w:p w14:paraId="4534A234" w14:textId="77777777" w:rsidR="000F7CA7" w:rsidRDefault="000F7CA7">
            <w:pPr>
              <w:numPr>
                <w:ilvl w:val="0"/>
                <w:numId w:val="5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Hebrews 13:1-8, 15-16 </w:t>
            </w:r>
          </w:p>
          <w:p w14:paraId="0F3F82C7" w14:textId="77777777" w:rsidR="000F7CA7" w:rsidRDefault="000F7CA7">
            <w:pPr>
              <w:numPr>
                <w:ilvl w:val="0"/>
                <w:numId w:val="5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14:1, 7-14 </w:t>
            </w:r>
          </w:p>
        </w:tc>
      </w:tr>
      <w:tr w:rsidR="00000000" w14:paraId="1722DD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9E72CC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September 7,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A6B834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23</w:t>
            </w:r>
            <w:r>
              <w:rPr>
                <w:rFonts w:eastAsia="Times New Roman"/>
              </w:rPr>
              <w:t xml:space="preserve"> (13th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F5704B" w14:textId="77777777" w:rsidR="000F7CA7" w:rsidRDefault="000F7CA7">
            <w:pPr>
              <w:shd w:val="clear" w:color="auto" w:fill="78A44C"/>
              <w:divId w:val="17882380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FE1B912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85E0DA" w14:textId="77777777" w:rsidR="000F7CA7" w:rsidRDefault="000F7CA7">
            <w:pPr>
              <w:numPr>
                <w:ilvl w:val="0"/>
                <w:numId w:val="5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Deuteronomy 30:15-20 </w:t>
            </w:r>
          </w:p>
          <w:p w14:paraId="580FC1AB" w14:textId="77777777" w:rsidR="000F7CA7" w:rsidRDefault="000F7CA7">
            <w:pPr>
              <w:numPr>
                <w:ilvl w:val="0"/>
                <w:numId w:val="5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 </w:t>
            </w:r>
          </w:p>
          <w:p w14:paraId="6F8598FB" w14:textId="77777777" w:rsidR="000F7CA7" w:rsidRDefault="000F7CA7">
            <w:pPr>
              <w:numPr>
                <w:ilvl w:val="0"/>
                <w:numId w:val="5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Philemon 1-21 </w:t>
            </w:r>
          </w:p>
          <w:p w14:paraId="734AC98B" w14:textId="77777777" w:rsidR="000F7CA7" w:rsidRDefault="000F7CA7">
            <w:pPr>
              <w:numPr>
                <w:ilvl w:val="0"/>
                <w:numId w:val="5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14:25-33 </w:t>
            </w:r>
          </w:p>
        </w:tc>
      </w:tr>
      <w:tr w:rsidR="00000000" w14:paraId="7997CF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8AB3D4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September 14,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218841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24</w:t>
            </w:r>
            <w:r>
              <w:rPr>
                <w:rFonts w:eastAsia="Times New Roman"/>
              </w:rPr>
              <w:t xml:space="preserve"> (14th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752750" w14:textId="77777777" w:rsidR="000F7CA7" w:rsidRDefault="000F7CA7">
            <w:pPr>
              <w:shd w:val="clear" w:color="auto" w:fill="78A44C"/>
              <w:divId w:val="17920947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5721217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2CB0A8" w14:textId="77777777" w:rsidR="000F7CA7" w:rsidRDefault="000F7CA7">
            <w:pPr>
              <w:numPr>
                <w:ilvl w:val="0"/>
                <w:numId w:val="5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Exodus 32:7-14 </w:t>
            </w:r>
          </w:p>
          <w:p w14:paraId="5181EEA1" w14:textId="77777777" w:rsidR="000F7CA7" w:rsidRDefault="000F7CA7">
            <w:pPr>
              <w:numPr>
                <w:ilvl w:val="0"/>
                <w:numId w:val="5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51:1-10 </w:t>
            </w:r>
          </w:p>
          <w:p w14:paraId="00AC68EA" w14:textId="77777777" w:rsidR="000F7CA7" w:rsidRDefault="000F7CA7">
            <w:pPr>
              <w:numPr>
                <w:ilvl w:val="0"/>
                <w:numId w:val="5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Timothy 1:12-17 </w:t>
            </w:r>
          </w:p>
          <w:p w14:paraId="714184FD" w14:textId="77777777" w:rsidR="000F7CA7" w:rsidRDefault="000F7CA7">
            <w:pPr>
              <w:numPr>
                <w:ilvl w:val="0"/>
                <w:numId w:val="5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15:1-10 </w:t>
            </w:r>
          </w:p>
        </w:tc>
      </w:tr>
      <w:tr w:rsidR="00000000" w14:paraId="1CDAB88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0614B5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September 14,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5531E8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Holy Cross 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685611" w14:textId="77777777" w:rsidR="000F7CA7" w:rsidRDefault="000F7CA7">
            <w:pPr>
              <w:shd w:val="clear" w:color="auto" w:fill="FF0000"/>
              <w:divId w:val="4347860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4BA9A45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Red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BD4FF0" w14:textId="77777777" w:rsidR="000F7CA7" w:rsidRDefault="000F7CA7">
            <w:pPr>
              <w:numPr>
                <w:ilvl w:val="0"/>
                <w:numId w:val="6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Numbers 21:4b-9 </w:t>
            </w:r>
          </w:p>
          <w:p w14:paraId="3AB0823B" w14:textId="77777777" w:rsidR="000F7CA7" w:rsidRDefault="000F7CA7">
            <w:pPr>
              <w:numPr>
                <w:ilvl w:val="0"/>
                <w:numId w:val="6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98:1-4 </w:t>
            </w:r>
          </w:p>
          <w:p w14:paraId="2080D552" w14:textId="77777777" w:rsidR="000F7CA7" w:rsidRDefault="000F7CA7">
            <w:pPr>
              <w:numPr>
                <w:ilvl w:val="0"/>
                <w:numId w:val="6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Psalm 78:1-2, 34-38 (alternate)</w:t>
            </w:r>
          </w:p>
          <w:p w14:paraId="098473FF" w14:textId="77777777" w:rsidR="000F7CA7" w:rsidRDefault="000F7CA7">
            <w:pPr>
              <w:numPr>
                <w:ilvl w:val="0"/>
                <w:numId w:val="6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Corinthians 1:18-24 </w:t>
            </w:r>
          </w:p>
          <w:p w14:paraId="3962C2DF" w14:textId="77777777" w:rsidR="000F7CA7" w:rsidRDefault="000F7CA7">
            <w:pPr>
              <w:numPr>
                <w:ilvl w:val="0"/>
                <w:numId w:val="6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John 3:13-17 </w:t>
            </w:r>
          </w:p>
        </w:tc>
      </w:tr>
      <w:tr w:rsidR="00000000" w14:paraId="42FDDD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E70DBC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Sunday, September 21,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069938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25</w:t>
            </w:r>
            <w:r>
              <w:rPr>
                <w:rFonts w:eastAsia="Times New Roman"/>
              </w:rPr>
              <w:t xml:space="preserve"> (15th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30F4D3" w14:textId="77777777" w:rsidR="000F7CA7" w:rsidRDefault="000F7CA7">
            <w:pPr>
              <w:shd w:val="clear" w:color="auto" w:fill="78A44C"/>
              <w:divId w:val="20792859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D2D29AE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A4C8B0" w14:textId="77777777" w:rsidR="000F7CA7" w:rsidRDefault="000F7CA7">
            <w:pPr>
              <w:numPr>
                <w:ilvl w:val="0"/>
                <w:numId w:val="6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Amos 8:4-7 </w:t>
            </w:r>
          </w:p>
          <w:p w14:paraId="34B3BE90" w14:textId="77777777" w:rsidR="000F7CA7" w:rsidRDefault="000F7CA7">
            <w:pPr>
              <w:numPr>
                <w:ilvl w:val="0"/>
                <w:numId w:val="6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113 </w:t>
            </w:r>
          </w:p>
          <w:p w14:paraId="6EA25DBF" w14:textId="77777777" w:rsidR="000F7CA7" w:rsidRDefault="000F7CA7">
            <w:pPr>
              <w:numPr>
                <w:ilvl w:val="0"/>
                <w:numId w:val="6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Timothy 2:1-7 </w:t>
            </w:r>
          </w:p>
          <w:p w14:paraId="65F35482" w14:textId="77777777" w:rsidR="000F7CA7" w:rsidRDefault="000F7CA7">
            <w:pPr>
              <w:numPr>
                <w:ilvl w:val="0"/>
                <w:numId w:val="6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16:1-13 </w:t>
            </w:r>
          </w:p>
        </w:tc>
      </w:tr>
      <w:tr w:rsidR="00000000" w14:paraId="4CC98E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1E2B9C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September 28,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7BB219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26</w:t>
            </w:r>
            <w:r>
              <w:rPr>
                <w:rFonts w:eastAsia="Times New Roman"/>
              </w:rPr>
              <w:t xml:space="preserve"> (16th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6C4C49" w14:textId="77777777" w:rsidR="000F7CA7" w:rsidRDefault="000F7CA7">
            <w:pPr>
              <w:shd w:val="clear" w:color="auto" w:fill="78A44C"/>
              <w:divId w:val="20706832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29B7793E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B30880" w14:textId="77777777" w:rsidR="000F7CA7" w:rsidRDefault="000F7CA7">
            <w:pPr>
              <w:numPr>
                <w:ilvl w:val="0"/>
                <w:numId w:val="6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Amos 6:1a, 4-7 </w:t>
            </w:r>
          </w:p>
          <w:p w14:paraId="355A138E" w14:textId="77777777" w:rsidR="000F7CA7" w:rsidRDefault="000F7CA7">
            <w:pPr>
              <w:numPr>
                <w:ilvl w:val="0"/>
                <w:numId w:val="6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146 </w:t>
            </w:r>
          </w:p>
          <w:p w14:paraId="5BAD0E91" w14:textId="77777777" w:rsidR="000F7CA7" w:rsidRDefault="000F7CA7">
            <w:pPr>
              <w:numPr>
                <w:ilvl w:val="0"/>
                <w:numId w:val="6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Timothy 6:6-19 </w:t>
            </w:r>
          </w:p>
          <w:p w14:paraId="1914C4AB" w14:textId="77777777" w:rsidR="000F7CA7" w:rsidRDefault="000F7CA7">
            <w:pPr>
              <w:numPr>
                <w:ilvl w:val="0"/>
                <w:numId w:val="6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16:19-31 </w:t>
            </w:r>
          </w:p>
        </w:tc>
      </w:tr>
      <w:tr w:rsidR="00000000" w14:paraId="4A6D9E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6C3E5B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October 5,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A106F2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27</w:t>
            </w:r>
            <w:r>
              <w:rPr>
                <w:rFonts w:eastAsia="Times New Roman"/>
              </w:rPr>
              <w:t xml:space="preserve"> (17th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943C51" w14:textId="77777777" w:rsidR="000F7CA7" w:rsidRDefault="000F7CA7">
            <w:pPr>
              <w:shd w:val="clear" w:color="auto" w:fill="78A44C"/>
              <w:divId w:val="5725894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FDAD76D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874EEE" w14:textId="77777777" w:rsidR="000F7CA7" w:rsidRDefault="000F7CA7">
            <w:pPr>
              <w:numPr>
                <w:ilvl w:val="0"/>
                <w:numId w:val="6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Habakkuk 1:1-4; 2:1-4 </w:t>
            </w:r>
          </w:p>
          <w:p w14:paraId="06EBF49B" w14:textId="77777777" w:rsidR="000F7CA7" w:rsidRDefault="000F7CA7">
            <w:pPr>
              <w:numPr>
                <w:ilvl w:val="0"/>
                <w:numId w:val="6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37:1-9 </w:t>
            </w:r>
          </w:p>
          <w:p w14:paraId="25138041" w14:textId="77777777" w:rsidR="000F7CA7" w:rsidRDefault="000F7CA7">
            <w:pPr>
              <w:numPr>
                <w:ilvl w:val="0"/>
                <w:numId w:val="6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Timothy 1:1-14 </w:t>
            </w:r>
          </w:p>
          <w:p w14:paraId="782BFBF3" w14:textId="77777777" w:rsidR="000F7CA7" w:rsidRDefault="000F7CA7">
            <w:pPr>
              <w:numPr>
                <w:ilvl w:val="0"/>
                <w:numId w:val="6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17:5-10 </w:t>
            </w:r>
          </w:p>
        </w:tc>
      </w:tr>
      <w:tr w:rsidR="00000000" w14:paraId="1C2925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5DCD27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October 12,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943653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28</w:t>
            </w:r>
            <w:r>
              <w:rPr>
                <w:rFonts w:eastAsia="Times New Roman"/>
              </w:rPr>
              <w:t xml:space="preserve"> (18th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F4C9DE" w14:textId="77777777" w:rsidR="000F7CA7" w:rsidRDefault="000F7CA7">
            <w:pPr>
              <w:shd w:val="clear" w:color="auto" w:fill="78A44C"/>
              <w:divId w:val="1130160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CF140F0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54F141" w14:textId="77777777" w:rsidR="000F7CA7" w:rsidRDefault="000F7CA7">
            <w:pPr>
              <w:numPr>
                <w:ilvl w:val="0"/>
                <w:numId w:val="6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Kings 5:1-3, 7-15c </w:t>
            </w:r>
          </w:p>
          <w:p w14:paraId="4BB8420C" w14:textId="77777777" w:rsidR="000F7CA7" w:rsidRDefault="000F7CA7">
            <w:pPr>
              <w:numPr>
                <w:ilvl w:val="0"/>
                <w:numId w:val="6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111 </w:t>
            </w:r>
          </w:p>
          <w:p w14:paraId="76CAB4E0" w14:textId="77777777" w:rsidR="000F7CA7" w:rsidRDefault="000F7CA7">
            <w:pPr>
              <w:numPr>
                <w:ilvl w:val="0"/>
                <w:numId w:val="6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Timothy 2:8-15 </w:t>
            </w:r>
          </w:p>
          <w:p w14:paraId="5989F281" w14:textId="77777777" w:rsidR="000F7CA7" w:rsidRDefault="000F7CA7">
            <w:pPr>
              <w:numPr>
                <w:ilvl w:val="0"/>
                <w:numId w:val="6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17:11-19 </w:t>
            </w:r>
          </w:p>
        </w:tc>
      </w:tr>
      <w:tr w:rsidR="00000000" w14:paraId="21C798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9F6C4C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Monday, October 13,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0AA2F6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Day of Thanksgiving (Canada)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1A7AE2" w14:textId="77777777" w:rsidR="000F7CA7" w:rsidRDefault="000F7CA7">
            <w:pPr>
              <w:shd w:val="clear" w:color="auto" w:fill="78A44C"/>
              <w:divId w:val="88699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05E8D678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786D12" w14:textId="77777777" w:rsidR="000F7CA7" w:rsidRDefault="000F7CA7">
            <w:pPr>
              <w:numPr>
                <w:ilvl w:val="0"/>
                <w:numId w:val="6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Deuteronomy 26:1-11 </w:t>
            </w:r>
          </w:p>
          <w:p w14:paraId="36FD1D36" w14:textId="77777777" w:rsidR="000F7CA7" w:rsidRDefault="000F7CA7">
            <w:pPr>
              <w:numPr>
                <w:ilvl w:val="0"/>
                <w:numId w:val="6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100 </w:t>
            </w:r>
          </w:p>
          <w:p w14:paraId="27567A02" w14:textId="77777777" w:rsidR="000F7CA7" w:rsidRDefault="000F7CA7">
            <w:pPr>
              <w:numPr>
                <w:ilvl w:val="0"/>
                <w:numId w:val="6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Philippians 4:4-9 </w:t>
            </w:r>
          </w:p>
          <w:p w14:paraId="3B936CF4" w14:textId="77777777" w:rsidR="000F7CA7" w:rsidRDefault="000F7CA7">
            <w:pPr>
              <w:numPr>
                <w:ilvl w:val="0"/>
                <w:numId w:val="6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6:25-35 </w:t>
            </w:r>
          </w:p>
        </w:tc>
      </w:tr>
      <w:tr w:rsidR="00000000" w14:paraId="6A3D4DD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E26AC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October 19,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8E4F00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29</w:t>
            </w:r>
            <w:r>
              <w:rPr>
                <w:rFonts w:eastAsia="Times New Roman"/>
              </w:rPr>
              <w:t xml:space="preserve"> (19th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79ADE3" w14:textId="77777777" w:rsidR="000F7CA7" w:rsidRDefault="000F7CA7">
            <w:pPr>
              <w:shd w:val="clear" w:color="auto" w:fill="78A44C"/>
              <w:divId w:val="3091375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F109836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AC12AD" w14:textId="77777777" w:rsidR="000F7CA7" w:rsidRDefault="000F7CA7">
            <w:pPr>
              <w:numPr>
                <w:ilvl w:val="0"/>
                <w:numId w:val="6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Genesis 32:22-31 </w:t>
            </w:r>
          </w:p>
          <w:p w14:paraId="3655667E" w14:textId="77777777" w:rsidR="000F7CA7" w:rsidRDefault="000F7CA7">
            <w:pPr>
              <w:numPr>
                <w:ilvl w:val="0"/>
                <w:numId w:val="6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121 </w:t>
            </w:r>
          </w:p>
          <w:p w14:paraId="0549BC21" w14:textId="77777777" w:rsidR="000F7CA7" w:rsidRDefault="000F7CA7">
            <w:pPr>
              <w:numPr>
                <w:ilvl w:val="0"/>
                <w:numId w:val="6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 Timothy 3:</w:t>
            </w:r>
            <w:proofErr w:type="gramStart"/>
            <w:r>
              <w:rPr>
                <w:rFonts w:eastAsia="Times New Roman"/>
              </w:rPr>
              <w:t>14—4</w:t>
            </w:r>
            <w:proofErr w:type="gramEnd"/>
            <w:r>
              <w:rPr>
                <w:rFonts w:eastAsia="Times New Roman"/>
              </w:rPr>
              <w:t xml:space="preserve">:5 </w:t>
            </w:r>
          </w:p>
          <w:p w14:paraId="78C2F4FC" w14:textId="77777777" w:rsidR="000F7CA7" w:rsidRDefault="000F7CA7">
            <w:pPr>
              <w:numPr>
                <w:ilvl w:val="0"/>
                <w:numId w:val="66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18:1-8 </w:t>
            </w:r>
          </w:p>
        </w:tc>
      </w:tr>
      <w:tr w:rsidR="00000000" w14:paraId="426470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DF6F3E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October 26,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BB8454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30</w:t>
            </w:r>
            <w:r>
              <w:rPr>
                <w:rFonts w:eastAsia="Times New Roman"/>
              </w:rPr>
              <w:t xml:space="preserve"> (20th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D04615" w14:textId="77777777" w:rsidR="000F7CA7" w:rsidRDefault="000F7CA7">
            <w:pPr>
              <w:shd w:val="clear" w:color="auto" w:fill="78A44C"/>
              <w:divId w:val="7112750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71D7CFA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506B7F" w14:textId="77777777" w:rsidR="000F7CA7" w:rsidRDefault="000F7CA7">
            <w:pPr>
              <w:numPr>
                <w:ilvl w:val="0"/>
                <w:numId w:val="6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Jeremiah 14:7-10, 19-22 </w:t>
            </w:r>
          </w:p>
          <w:p w14:paraId="4538B789" w14:textId="77777777" w:rsidR="000F7CA7" w:rsidRDefault="000F7CA7">
            <w:pPr>
              <w:numPr>
                <w:ilvl w:val="0"/>
                <w:numId w:val="6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Sirach 35:12-17 (alternate)</w:t>
            </w:r>
          </w:p>
          <w:p w14:paraId="2BE5D8CA" w14:textId="77777777" w:rsidR="000F7CA7" w:rsidRDefault="000F7CA7">
            <w:pPr>
              <w:numPr>
                <w:ilvl w:val="0"/>
                <w:numId w:val="6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84:1-7 </w:t>
            </w:r>
          </w:p>
          <w:p w14:paraId="2BBA84F1" w14:textId="77777777" w:rsidR="000F7CA7" w:rsidRDefault="000F7CA7">
            <w:pPr>
              <w:numPr>
                <w:ilvl w:val="0"/>
                <w:numId w:val="6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2 Timothy 4:6-8, 16-18 </w:t>
            </w:r>
          </w:p>
          <w:p w14:paraId="2D8AD6F0" w14:textId="77777777" w:rsidR="000F7CA7" w:rsidRDefault="000F7CA7">
            <w:pPr>
              <w:numPr>
                <w:ilvl w:val="0"/>
                <w:numId w:val="67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18:9-14 </w:t>
            </w:r>
          </w:p>
        </w:tc>
      </w:tr>
      <w:tr w:rsidR="00000000" w14:paraId="6A785D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35463E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Sunday, October 26,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D46D32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Reformation Sunday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6E0B9B" w14:textId="77777777" w:rsidR="000F7CA7" w:rsidRDefault="000F7CA7">
            <w:pPr>
              <w:shd w:val="clear" w:color="auto" w:fill="FF0000"/>
              <w:divId w:val="8992870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8BFF746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Red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7E1A96" w14:textId="77777777" w:rsidR="000F7CA7" w:rsidRDefault="000F7CA7">
            <w:pPr>
              <w:numPr>
                <w:ilvl w:val="0"/>
                <w:numId w:val="6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Jeremiah 31:31-34 </w:t>
            </w:r>
          </w:p>
          <w:p w14:paraId="7BCEC461" w14:textId="77777777" w:rsidR="000F7CA7" w:rsidRDefault="000F7CA7">
            <w:pPr>
              <w:numPr>
                <w:ilvl w:val="0"/>
                <w:numId w:val="6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46 </w:t>
            </w:r>
          </w:p>
          <w:p w14:paraId="4650BFEA" w14:textId="77777777" w:rsidR="000F7CA7" w:rsidRDefault="000F7CA7">
            <w:pPr>
              <w:numPr>
                <w:ilvl w:val="0"/>
                <w:numId w:val="6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Romans 3:19-28 </w:t>
            </w:r>
          </w:p>
          <w:p w14:paraId="22DF4575" w14:textId="77777777" w:rsidR="000F7CA7" w:rsidRDefault="000F7CA7">
            <w:pPr>
              <w:numPr>
                <w:ilvl w:val="0"/>
                <w:numId w:val="68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8:31-36 </w:t>
            </w:r>
          </w:p>
        </w:tc>
      </w:tr>
      <w:tr w:rsidR="00000000" w14:paraId="55CC93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BA8D80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Saturday, November 1,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D33221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All Saints 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36F289" w14:textId="77777777" w:rsidR="000F7CA7" w:rsidRDefault="000F7CA7">
            <w:pPr>
              <w:shd w:val="clear" w:color="auto" w:fill="FFFFFF"/>
              <w:divId w:val="21149779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79031D60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8AE124" w14:textId="77777777" w:rsidR="000F7CA7" w:rsidRDefault="000F7CA7">
            <w:pPr>
              <w:numPr>
                <w:ilvl w:val="0"/>
                <w:numId w:val="6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7:1-3, 15-18 </w:t>
            </w:r>
          </w:p>
          <w:p w14:paraId="75EBDFE4" w14:textId="77777777" w:rsidR="000F7CA7" w:rsidRDefault="000F7CA7">
            <w:pPr>
              <w:numPr>
                <w:ilvl w:val="0"/>
                <w:numId w:val="6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149 </w:t>
            </w:r>
          </w:p>
          <w:p w14:paraId="74F92868" w14:textId="77777777" w:rsidR="000F7CA7" w:rsidRDefault="000F7CA7">
            <w:pPr>
              <w:numPr>
                <w:ilvl w:val="0"/>
                <w:numId w:val="6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Ephesians 1:11-23 </w:t>
            </w:r>
          </w:p>
          <w:p w14:paraId="15902448" w14:textId="77777777" w:rsidR="000F7CA7" w:rsidRDefault="000F7CA7">
            <w:pPr>
              <w:numPr>
                <w:ilvl w:val="0"/>
                <w:numId w:val="69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6:20-31 </w:t>
            </w:r>
          </w:p>
        </w:tc>
      </w:tr>
      <w:tr w:rsidR="00000000" w14:paraId="61D136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40C26C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November 2,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6F6C71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31</w:t>
            </w:r>
            <w:r>
              <w:rPr>
                <w:rFonts w:eastAsia="Times New Roman"/>
              </w:rPr>
              <w:t xml:space="preserve"> (21st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A028A1" w14:textId="77777777" w:rsidR="000F7CA7" w:rsidRDefault="000F7CA7">
            <w:pPr>
              <w:shd w:val="clear" w:color="auto" w:fill="78A44C"/>
              <w:divId w:val="9189476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4F4392D0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6405BC" w14:textId="77777777" w:rsidR="000F7CA7" w:rsidRDefault="000F7CA7">
            <w:pPr>
              <w:numPr>
                <w:ilvl w:val="0"/>
                <w:numId w:val="7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Isaiah 1:10-18 </w:t>
            </w:r>
          </w:p>
          <w:p w14:paraId="0E3CE4C7" w14:textId="77777777" w:rsidR="000F7CA7" w:rsidRDefault="000F7CA7">
            <w:pPr>
              <w:numPr>
                <w:ilvl w:val="0"/>
                <w:numId w:val="7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32:1-7 </w:t>
            </w:r>
          </w:p>
          <w:p w14:paraId="512153EC" w14:textId="77777777" w:rsidR="000F7CA7" w:rsidRDefault="000F7CA7">
            <w:pPr>
              <w:numPr>
                <w:ilvl w:val="0"/>
                <w:numId w:val="7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Thessalonians 1:1-4, 11-12 </w:t>
            </w:r>
          </w:p>
          <w:p w14:paraId="069D7654" w14:textId="77777777" w:rsidR="000F7CA7" w:rsidRDefault="000F7CA7">
            <w:pPr>
              <w:numPr>
                <w:ilvl w:val="0"/>
                <w:numId w:val="70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19:1-10 </w:t>
            </w:r>
          </w:p>
        </w:tc>
      </w:tr>
      <w:tr w:rsidR="00000000" w14:paraId="4172AC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1474A2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November 2,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CB3CBF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All Saints Sunday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E659AE" w14:textId="77777777" w:rsidR="000F7CA7" w:rsidRDefault="000F7CA7">
            <w:pPr>
              <w:shd w:val="clear" w:color="auto" w:fill="FFFFFF"/>
              <w:divId w:val="6871724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500B506F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19A5A3" w14:textId="77777777" w:rsidR="000F7CA7" w:rsidRDefault="000F7CA7">
            <w:pPr>
              <w:numPr>
                <w:ilvl w:val="0"/>
                <w:numId w:val="7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Daniel 7:1-3, 15-18 </w:t>
            </w:r>
          </w:p>
          <w:p w14:paraId="3BF44CF6" w14:textId="77777777" w:rsidR="000F7CA7" w:rsidRDefault="000F7CA7">
            <w:pPr>
              <w:numPr>
                <w:ilvl w:val="0"/>
                <w:numId w:val="7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149 </w:t>
            </w:r>
          </w:p>
          <w:p w14:paraId="26393EAE" w14:textId="77777777" w:rsidR="000F7CA7" w:rsidRDefault="000F7CA7">
            <w:pPr>
              <w:numPr>
                <w:ilvl w:val="0"/>
                <w:numId w:val="7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Ephesians 1:11-23 </w:t>
            </w:r>
          </w:p>
          <w:p w14:paraId="7D264D5C" w14:textId="77777777" w:rsidR="000F7CA7" w:rsidRDefault="000F7CA7">
            <w:pPr>
              <w:numPr>
                <w:ilvl w:val="0"/>
                <w:numId w:val="71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6:20-31 </w:t>
            </w:r>
          </w:p>
        </w:tc>
      </w:tr>
      <w:tr w:rsidR="00000000" w14:paraId="3A5BA9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4E6C26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November 9,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97ECBC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32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(22nd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61B699" w14:textId="77777777" w:rsidR="000F7CA7" w:rsidRDefault="000F7CA7">
            <w:pPr>
              <w:shd w:val="clear" w:color="auto" w:fill="78A44C"/>
              <w:divId w:val="300157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8A6DE4E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AB1E30" w14:textId="77777777" w:rsidR="000F7CA7" w:rsidRDefault="000F7CA7">
            <w:pPr>
              <w:numPr>
                <w:ilvl w:val="0"/>
                <w:numId w:val="7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Job 19:23-27a </w:t>
            </w:r>
          </w:p>
          <w:p w14:paraId="63B21F0E" w14:textId="77777777" w:rsidR="000F7CA7" w:rsidRDefault="000F7CA7">
            <w:pPr>
              <w:numPr>
                <w:ilvl w:val="0"/>
                <w:numId w:val="7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17:1-9 </w:t>
            </w:r>
          </w:p>
          <w:p w14:paraId="435E5399" w14:textId="77777777" w:rsidR="000F7CA7" w:rsidRDefault="000F7CA7">
            <w:pPr>
              <w:numPr>
                <w:ilvl w:val="0"/>
                <w:numId w:val="7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Thessalonians 2:1-5, 13-17 </w:t>
            </w:r>
          </w:p>
          <w:p w14:paraId="14B9E38F" w14:textId="77777777" w:rsidR="000F7CA7" w:rsidRDefault="000F7CA7">
            <w:pPr>
              <w:numPr>
                <w:ilvl w:val="0"/>
                <w:numId w:val="7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20:27-38 </w:t>
            </w:r>
          </w:p>
        </w:tc>
      </w:tr>
      <w:tr w:rsidR="00000000" w14:paraId="588A79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888186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November 16,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DDD64F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Lectionary 33</w:t>
            </w:r>
            <w:r>
              <w:rPr>
                <w:rFonts w:eastAsia="Times New Roman"/>
              </w:rPr>
              <w:t xml:space="preserve"> (23rd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736C5E" w14:textId="77777777" w:rsidR="000F7CA7" w:rsidRDefault="000F7CA7">
            <w:pPr>
              <w:shd w:val="clear" w:color="auto" w:fill="78A44C"/>
              <w:divId w:val="2078701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1011198F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0E3A65" w14:textId="77777777" w:rsidR="000F7CA7" w:rsidRDefault="000F7CA7">
            <w:pPr>
              <w:numPr>
                <w:ilvl w:val="0"/>
                <w:numId w:val="7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Malachi 4:1-2a </w:t>
            </w:r>
          </w:p>
          <w:p w14:paraId="6BE31E6A" w14:textId="77777777" w:rsidR="000F7CA7" w:rsidRDefault="000F7CA7">
            <w:pPr>
              <w:numPr>
                <w:ilvl w:val="0"/>
                <w:numId w:val="7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98 </w:t>
            </w:r>
          </w:p>
          <w:p w14:paraId="0312ADBD" w14:textId="77777777" w:rsidR="000F7CA7" w:rsidRDefault="000F7CA7">
            <w:pPr>
              <w:numPr>
                <w:ilvl w:val="0"/>
                <w:numId w:val="7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Thessalonians 3:6-13 </w:t>
            </w:r>
          </w:p>
          <w:p w14:paraId="7E9FEE6B" w14:textId="77777777" w:rsidR="000F7CA7" w:rsidRDefault="000F7CA7">
            <w:pPr>
              <w:numPr>
                <w:ilvl w:val="0"/>
                <w:numId w:val="73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21:5-19 </w:t>
            </w:r>
          </w:p>
        </w:tc>
      </w:tr>
      <w:tr w:rsidR="00000000" w14:paraId="1B7B702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510F20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Sunday, November 23,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BE30D0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Christ the King / Lectionary 34</w:t>
            </w:r>
            <w:r>
              <w:rPr>
                <w:rFonts w:eastAsia="Times New Roman"/>
              </w:rPr>
              <w:t xml:space="preserve"> (24th Sunday after Pentecost)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6394E0" w14:textId="77777777" w:rsidR="000F7CA7" w:rsidRDefault="000F7CA7">
            <w:pPr>
              <w:shd w:val="clear" w:color="auto" w:fill="FFFFFF"/>
              <w:divId w:val="863140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35530BC6" w14:textId="77777777" w:rsidR="000F7CA7" w:rsidRDefault="000F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 xml:space="preserve">White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F77FD3" w14:textId="77777777" w:rsidR="000F7CA7" w:rsidRDefault="000F7CA7">
            <w:pPr>
              <w:numPr>
                <w:ilvl w:val="0"/>
                <w:numId w:val="7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Jeremiah 23:1-6 </w:t>
            </w:r>
          </w:p>
          <w:p w14:paraId="2AEF93C6" w14:textId="77777777" w:rsidR="000F7CA7" w:rsidRDefault="000F7CA7">
            <w:pPr>
              <w:numPr>
                <w:ilvl w:val="0"/>
                <w:numId w:val="7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46 </w:t>
            </w:r>
          </w:p>
          <w:p w14:paraId="4404EFC4" w14:textId="77777777" w:rsidR="000F7CA7" w:rsidRDefault="000F7CA7">
            <w:pPr>
              <w:numPr>
                <w:ilvl w:val="0"/>
                <w:numId w:val="7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Colossians 1:11-20 </w:t>
            </w:r>
          </w:p>
          <w:p w14:paraId="0C6F0E12" w14:textId="77777777" w:rsidR="000F7CA7" w:rsidRDefault="000F7CA7">
            <w:pPr>
              <w:numPr>
                <w:ilvl w:val="0"/>
                <w:numId w:val="74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Luke 23:33-43 </w:t>
            </w:r>
          </w:p>
        </w:tc>
      </w:tr>
      <w:tr w:rsidR="00000000" w14:paraId="04900F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8B4B8E" w14:textId="77777777" w:rsidR="000F7CA7" w:rsidRDefault="000F7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Thursday, November 27, </w:t>
            </w:r>
            <w:proofErr w:type="gramStart"/>
            <w:r>
              <w:rPr>
                <w:rFonts w:eastAsia="Times New Roman"/>
              </w:rPr>
              <w:t>2025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DE854B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Day of Thanksgiving (USA)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AC47A4" w14:textId="77777777" w:rsidR="000F7CA7" w:rsidRDefault="000F7CA7">
            <w:pPr>
              <w:shd w:val="clear" w:color="auto" w:fill="78A44C"/>
              <w:divId w:val="15876879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0A453DAA" w14:textId="77777777" w:rsidR="000F7CA7" w:rsidRDefault="000F7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Green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5B697E" w14:textId="77777777" w:rsidR="000F7CA7" w:rsidRDefault="000F7CA7">
            <w:pPr>
              <w:numPr>
                <w:ilvl w:val="0"/>
                <w:numId w:val="7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Deuteronomy 26:1-11 </w:t>
            </w:r>
          </w:p>
          <w:p w14:paraId="56EACC3B" w14:textId="77777777" w:rsidR="000F7CA7" w:rsidRDefault="000F7CA7">
            <w:pPr>
              <w:numPr>
                <w:ilvl w:val="0"/>
                <w:numId w:val="7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Psalm 100 </w:t>
            </w:r>
          </w:p>
          <w:p w14:paraId="08A9DBE3" w14:textId="77777777" w:rsidR="000F7CA7" w:rsidRDefault="000F7CA7">
            <w:pPr>
              <w:numPr>
                <w:ilvl w:val="0"/>
                <w:numId w:val="7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Philippians 4:4-9 </w:t>
            </w:r>
          </w:p>
          <w:p w14:paraId="77654EE1" w14:textId="77777777" w:rsidR="000F7CA7" w:rsidRDefault="000F7CA7">
            <w:pPr>
              <w:numPr>
                <w:ilvl w:val="0"/>
                <w:numId w:val="75"/>
              </w:num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John 6:25-35 </w:t>
            </w:r>
          </w:p>
        </w:tc>
      </w:tr>
    </w:tbl>
    <w:p w14:paraId="25B00582" w14:textId="77777777" w:rsidR="000F7CA7" w:rsidRDefault="000F7CA7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6CD01BCC" w14:textId="77777777" w:rsidR="000F7CA7" w:rsidRDefault="000F7CA7">
      <w:pPr>
        <w:divId w:val="7572130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From </w:t>
      </w:r>
      <w:proofErr w:type="gramStart"/>
      <w:r>
        <w:rPr>
          <w:rFonts w:eastAsia="Times New Roman"/>
          <w:sz w:val="20"/>
          <w:szCs w:val="20"/>
        </w:rPr>
        <w:t>sundaysandseasons.com</w:t>
      </w:r>
      <w:proofErr w:type="gramEnd"/>
      <w:r>
        <w:rPr>
          <w:rFonts w:eastAsia="Times New Roman"/>
          <w:sz w:val="20"/>
          <w:szCs w:val="20"/>
        </w:rPr>
        <w:t>.</w:t>
      </w:r>
    </w:p>
    <w:p w14:paraId="06C75D92" w14:textId="77777777" w:rsidR="000F7CA7" w:rsidRDefault="000F7CA7">
      <w:pPr>
        <w:rPr>
          <w:rFonts w:eastAsia="Times New Roman"/>
        </w:rPr>
      </w:pPr>
    </w:p>
    <w:p w14:paraId="295D5247" w14:textId="77777777" w:rsidR="000F7CA7" w:rsidRDefault="000F7CA7">
      <w:pPr>
        <w:divId w:val="2899797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Copyright © 2024 Augsburg Fortress. All rights reserved.</w:t>
      </w:r>
    </w:p>
    <w:p w14:paraId="7C2A3605" w14:textId="77777777" w:rsidR="000F7CA7" w:rsidRDefault="000F7CA7">
      <w:pPr>
        <w:rPr>
          <w:rFonts w:eastAsia="Times New Roman"/>
        </w:rPr>
      </w:pPr>
    </w:p>
    <w:p w14:paraId="7A6761E9" w14:textId="77777777" w:rsidR="000F7CA7" w:rsidRDefault="000F7CA7">
      <w:pPr>
        <w:divId w:val="10230204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Revised </w:t>
      </w:r>
      <w:r>
        <w:rPr>
          <w:rFonts w:eastAsia="Times New Roman"/>
          <w:sz w:val="20"/>
          <w:szCs w:val="20"/>
        </w:rPr>
        <w:t>Common Lectionary, Copyright © 1992 Consultation on Common Texts, admin. Augsburg Fortress. Used by permission.</w:t>
      </w:r>
    </w:p>
    <w:sectPr w:rsidR="00000000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2B93E" w14:textId="77777777" w:rsidR="000F7CA7" w:rsidRDefault="000F7CA7">
      <w:r>
        <w:separator/>
      </w:r>
    </w:p>
  </w:endnote>
  <w:endnote w:type="continuationSeparator" w:id="0">
    <w:p w14:paraId="6C877B0A" w14:textId="77777777" w:rsidR="000F7CA7" w:rsidRDefault="000F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720F" w14:textId="77777777" w:rsidR="000F7CA7" w:rsidRDefault="000F7CA7">
      <w:r>
        <w:separator/>
      </w:r>
    </w:p>
  </w:footnote>
  <w:footnote w:type="continuationSeparator" w:id="0">
    <w:p w14:paraId="2AED6CEF" w14:textId="77777777" w:rsidR="000F7CA7" w:rsidRDefault="000F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12F60D7B" w14:textId="77777777" w:rsidR="000F7CA7" w:rsidRDefault="000F7CA7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046FE8BA" w14:textId="77777777" w:rsidR="000F7CA7" w:rsidRDefault="000F7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216"/>
    <w:multiLevelType w:val="multilevel"/>
    <w:tmpl w:val="81A0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C1B96"/>
    <w:multiLevelType w:val="multilevel"/>
    <w:tmpl w:val="1D5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51FF6"/>
    <w:multiLevelType w:val="multilevel"/>
    <w:tmpl w:val="A3F8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E77D5"/>
    <w:multiLevelType w:val="multilevel"/>
    <w:tmpl w:val="1654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269EA"/>
    <w:multiLevelType w:val="multilevel"/>
    <w:tmpl w:val="FCAA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F6443"/>
    <w:multiLevelType w:val="multilevel"/>
    <w:tmpl w:val="6464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233A5"/>
    <w:multiLevelType w:val="multilevel"/>
    <w:tmpl w:val="DB48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B71DCF"/>
    <w:multiLevelType w:val="multilevel"/>
    <w:tmpl w:val="6C08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F83AC6"/>
    <w:multiLevelType w:val="multilevel"/>
    <w:tmpl w:val="1F28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A533A9"/>
    <w:multiLevelType w:val="multilevel"/>
    <w:tmpl w:val="4F70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08486E"/>
    <w:multiLevelType w:val="multilevel"/>
    <w:tmpl w:val="F224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C3844"/>
    <w:multiLevelType w:val="multilevel"/>
    <w:tmpl w:val="9264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CA1A72"/>
    <w:multiLevelType w:val="multilevel"/>
    <w:tmpl w:val="5AB4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EC30A9"/>
    <w:multiLevelType w:val="multilevel"/>
    <w:tmpl w:val="FC4E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003062"/>
    <w:multiLevelType w:val="multilevel"/>
    <w:tmpl w:val="D9A8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990445"/>
    <w:multiLevelType w:val="multilevel"/>
    <w:tmpl w:val="09D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0B6151"/>
    <w:multiLevelType w:val="multilevel"/>
    <w:tmpl w:val="5008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6C044A"/>
    <w:multiLevelType w:val="multilevel"/>
    <w:tmpl w:val="8B0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24443C"/>
    <w:multiLevelType w:val="multilevel"/>
    <w:tmpl w:val="013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D243D1"/>
    <w:multiLevelType w:val="multilevel"/>
    <w:tmpl w:val="F7E6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520434"/>
    <w:multiLevelType w:val="multilevel"/>
    <w:tmpl w:val="FC8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12466F"/>
    <w:multiLevelType w:val="multilevel"/>
    <w:tmpl w:val="C9F4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9A2E68"/>
    <w:multiLevelType w:val="multilevel"/>
    <w:tmpl w:val="075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BB0A33"/>
    <w:multiLevelType w:val="multilevel"/>
    <w:tmpl w:val="D3B4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0647CC"/>
    <w:multiLevelType w:val="multilevel"/>
    <w:tmpl w:val="6200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877432"/>
    <w:multiLevelType w:val="multilevel"/>
    <w:tmpl w:val="01F2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EF02C8"/>
    <w:multiLevelType w:val="multilevel"/>
    <w:tmpl w:val="A5E8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E37410"/>
    <w:multiLevelType w:val="multilevel"/>
    <w:tmpl w:val="BD5E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292081"/>
    <w:multiLevelType w:val="multilevel"/>
    <w:tmpl w:val="3738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E12086"/>
    <w:multiLevelType w:val="multilevel"/>
    <w:tmpl w:val="B91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2FE09FE"/>
    <w:multiLevelType w:val="multilevel"/>
    <w:tmpl w:val="262C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7CD5FB7"/>
    <w:multiLevelType w:val="multilevel"/>
    <w:tmpl w:val="7C2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156C68"/>
    <w:multiLevelType w:val="multilevel"/>
    <w:tmpl w:val="2D54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BF7D01"/>
    <w:multiLevelType w:val="multilevel"/>
    <w:tmpl w:val="CBBE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A25471"/>
    <w:multiLevelType w:val="multilevel"/>
    <w:tmpl w:val="573A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4A6FDD"/>
    <w:multiLevelType w:val="multilevel"/>
    <w:tmpl w:val="8D2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4E19E0"/>
    <w:multiLevelType w:val="multilevel"/>
    <w:tmpl w:val="D92C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C2755F"/>
    <w:multiLevelType w:val="multilevel"/>
    <w:tmpl w:val="2D68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FEA4669"/>
    <w:multiLevelType w:val="multilevel"/>
    <w:tmpl w:val="BC7A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0943707"/>
    <w:multiLevelType w:val="multilevel"/>
    <w:tmpl w:val="97EC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D63BA7"/>
    <w:multiLevelType w:val="multilevel"/>
    <w:tmpl w:val="88AE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EB4952"/>
    <w:multiLevelType w:val="multilevel"/>
    <w:tmpl w:val="1CB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C12F59"/>
    <w:multiLevelType w:val="multilevel"/>
    <w:tmpl w:val="5CF0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425B06"/>
    <w:multiLevelType w:val="multilevel"/>
    <w:tmpl w:val="98B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FE03C5"/>
    <w:multiLevelType w:val="multilevel"/>
    <w:tmpl w:val="BABE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F071670"/>
    <w:multiLevelType w:val="multilevel"/>
    <w:tmpl w:val="D0F8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C148F7"/>
    <w:multiLevelType w:val="multilevel"/>
    <w:tmpl w:val="C99A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1D1EE6"/>
    <w:multiLevelType w:val="multilevel"/>
    <w:tmpl w:val="320A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39C5252"/>
    <w:multiLevelType w:val="multilevel"/>
    <w:tmpl w:val="D4E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3D13FA7"/>
    <w:multiLevelType w:val="multilevel"/>
    <w:tmpl w:val="5E14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536387F"/>
    <w:multiLevelType w:val="multilevel"/>
    <w:tmpl w:val="51B6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E4623F"/>
    <w:multiLevelType w:val="multilevel"/>
    <w:tmpl w:val="ABD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0C43CC"/>
    <w:multiLevelType w:val="multilevel"/>
    <w:tmpl w:val="5AFE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9025E10"/>
    <w:multiLevelType w:val="multilevel"/>
    <w:tmpl w:val="880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ACE496E"/>
    <w:multiLevelType w:val="multilevel"/>
    <w:tmpl w:val="72B4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B51017A"/>
    <w:multiLevelType w:val="multilevel"/>
    <w:tmpl w:val="C6BA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F3008AA"/>
    <w:multiLevelType w:val="multilevel"/>
    <w:tmpl w:val="1378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071249B"/>
    <w:multiLevelType w:val="multilevel"/>
    <w:tmpl w:val="1CB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7A7A94"/>
    <w:multiLevelType w:val="multilevel"/>
    <w:tmpl w:val="954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630B81"/>
    <w:multiLevelType w:val="multilevel"/>
    <w:tmpl w:val="0802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B84941"/>
    <w:multiLevelType w:val="multilevel"/>
    <w:tmpl w:val="F60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8D7026"/>
    <w:multiLevelType w:val="multilevel"/>
    <w:tmpl w:val="82B4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80E3604"/>
    <w:multiLevelType w:val="multilevel"/>
    <w:tmpl w:val="092C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490F09"/>
    <w:multiLevelType w:val="multilevel"/>
    <w:tmpl w:val="E930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3070DC"/>
    <w:multiLevelType w:val="multilevel"/>
    <w:tmpl w:val="EAB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A5762FA"/>
    <w:multiLevelType w:val="multilevel"/>
    <w:tmpl w:val="96DC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0287527"/>
    <w:multiLevelType w:val="multilevel"/>
    <w:tmpl w:val="7516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0E9587C"/>
    <w:multiLevelType w:val="multilevel"/>
    <w:tmpl w:val="97C8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28238BF"/>
    <w:multiLevelType w:val="multilevel"/>
    <w:tmpl w:val="82F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36C37F4"/>
    <w:multiLevelType w:val="multilevel"/>
    <w:tmpl w:val="A9D8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61010F1"/>
    <w:multiLevelType w:val="multilevel"/>
    <w:tmpl w:val="642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A94BEA"/>
    <w:multiLevelType w:val="multilevel"/>
    <w:tmpl w:val="0790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255AF0"/>
    <w:multiLevelType w:val="multilevel"/>
    <w:tmpl w:val="FCE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DDD4BDD"/>
    <w:multiLevelType w:val="multilevel"/>
    <w:tmpl w:val="656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F1A4D19"/>
    <w:multiLevelType w:val="multilevel"/>
    <w:tmpl w:val="02A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10446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7440136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0000641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8826051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74188418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66636016">
    <w:abstractNumId w:val="7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58635593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34100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5488890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51140927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9173570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133476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24890027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6432395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88529054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79154665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42633976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98962633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780711194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8271309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72930183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85620526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72786179">
    <w:abstractNumId w:val="6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1507609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2944866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1942270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748109047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8250242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89392809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7436499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393642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22420363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747915865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0618415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018310287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21650004">
    <w:abstractNumId w:val="7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8776224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62084261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627973183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930624065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01539317">
    <w:abstractNumId w:val="6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4406790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562594833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59752424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85334594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1555949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5224333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92448897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41020404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475028986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57569808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655454266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09170287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394084001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2013215233">
    <w:abstractNumId w:val="6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02756333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20759326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7120758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2055813200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466555961">
    <w:abstractNumId w:val="7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33329557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825993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3435452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448160535">
    <w:abstractNumId w:val="5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52247055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48277046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77589871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28851380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466436751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310213180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2042126953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574825753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5980554">
    <w:abstractNumId w:val="7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1960916770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69619949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88"/>
    <w:rsid w:val="000F7CA7"/>
    <w:rsid w:val="00136F52"/>
    <w:rsid w:val="00F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BFFF5"/>
  <w15:chartTrackingRefBased/>
  <w15:docId w15:val="{A93F8C3F-2285-496C-9CA8-385BD17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28"/>
      <w:szCs w:val="28"/>
    </w:rPr>
  </w:style>
  <w:style w:type="paragraph" w:customStyle="1" w:styleId="msonormal0">
    <w:name w:val="msonormal"/>
    <w:basedOn w:val="Normal"/>
    <w:uiPriority w:val="99"/>
    <w:semiHidden/>
    <w:pPr>
      <w:spacing w:after="120"/>
    </w:pPr>
  </w:style>
  <w:style w:type="paragraph" w:styleId="NormalWeb">
    <w:name w:val="Normal (Web)"/>
    <w:basedOn w:val="Normal"/>
    <w:uiPriority w:val="99"/>
    <w:semiHidden/>
    <w:unhideWhenUsed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plainpara">
    <w:name w:val="plainpara"/>
    <w:basedOn w:val="Normal"/>
    <w:uiPriority w:val="99"/>
    <w:semiHidden/>
    <w:pPr>
      <w:spacing w:after="240"/>
    </w:pPr>
  </w:style>
  <w:style w:type="paragraph" w:customStyle="1" w:styleId="sdgdayname">
    <w:name w:val="sdgdayname"/>
    <w:basedOn w:val="Normal"/>
    <w:uiPriority w:val="99"/>
    <w:semiHidden/>
    <w:pPr>
      <w:spacing w:after="120"/>
      <w:jc w:val="center"/>
    </w:pPr>
    <w:rPr>
      <w:sz w:val="48"/>
      <w:szCs w:val="48"/>
    </w:rPr>
  </w:style>
  <w:style w:type="paragraph" w:customStyle="1" w:styleId="sectionhead">
    <w:name w:val="sectionhead"/>
    <w:basedOn w:val="Normal"/>
    <w:uiPriority w:val="99"/>
    <w:semiHidden/>
    <w:pPr>
      <w:spacing w:before="240"/>
    </w:pPr>
    <w:rPr>
      <w:b/>
      <w:bCs/>
      <w:sz w:val="36"/>
      <w:szCs w:val="36"/>
    </w:rPr>
  </w:style>
  <w:style w:type="paragraph" w:customStyle="1" w:styleId="sdgdevotitle">
    <w:name w:val="sdgdevotitle"/>
    <w:basedOn w:val="Normal"/>
    <w:uiPriority w:val="99"/>
    <w:semiHidden/>
    <w:pPr>
      <w:spacing w:after="120"/>
      <w:jc w:val="center"/>
    </w:pPr>
    <w:rPr>
      <w:sz w:val="36"/>
      <w:szCs w:val="36"/>
    </w:rPr>
  </w:style>
  <w:style w:type="paragraph" w:customStyle="1" w:styleId="sdgcategoryheader">
    <w:name w:val="sdgcategoryheader"/>
    <w:basedOn w:val="Normal"/>
    <w:uiPriority w:val="99"/>
    <w:semiHidden/>
    <w:pPr>
      <w:spacing w:after="120"/>
    </w:pPr>
    <w:rPr>
      <w:b/>
      <w:bCs/>
      <w:sz w:val="29"/>
      <w:szCs w:val="29"/>
    </w:rPr>
  </w:style>
  <w:style w:type="paragraph" w:customStyle="1" w:styleId="sdgnormalpara">
    <w:name w:val="sdgnormalpara"/>
    <w:basedOn w:val="Normal"/>
    <w:uiPriority w:val="99"/>
    <w:semiHidden/>
    <w:pPr>
      <w:ind w:firstLine="480"/>
    </w:pPr>
  </w:style>
  <w:style w:type="paragraph" w:customStyle="1" w:styleId="sdgfootnote">
    <w:name w:val="sdgfootnote"/>
    <w:basedOn w:val="Normal"/>
    <w:uiPriority w:val="99"/>
    <w:semiHidden/>
    <w:rPr>
      <w:sz w:val="20"/>
      <w:szCs w:val="20"/>
    </w:rPr>
  </w:style>
  <w:style w:type="paragraph" w:customStyle="1" w:styleId="sdgfirstpara">
    <w:name w:val="sdgfirstpara"/>
    <w:basedOn w:val="Normal"/>
    <w:uiPriority w:val="99"/>
    <w:semiHidden/>
  </w:style>
  <w:style w:type="paragraph" w:customStyle="1" w:styleId="sdgprayerpara">
    <w:name w:val="sdgprayerpara"/>
    <w:basedOn w:val="Normal"/>
    <w:uiPriority w:val="99"/>
    <w:semiHidden/>
    <w:pPr>
      <w:spacing w:before="240" w:after="120"/>
    </w:pPr>
  </w:style>
  <w:style w:type="paragraph" w:customStyle="1" w:styleId="commentarydayname">
    <w:name w:val="commentarydayname"/>
    <w:basedOn w:val="Normal"/>
    <w:uiPriority w:val="99"/>
    <w:semiHidden/>
    <w:rPr>
      <w:b/>
      <w:bCs/>
      <w:sz w:val="28"/>
      <w:szCs w:val="28"/>
    </w:rPr>
  </w:style>
  <w:style w:type="paragraph" w:customStyle="1" w:styleId="commentaryauthor">
    <w:name w:val="commentaryauthor"/>
    <w:basedOn w:val="Normal"/>
    <w:uiPriority w:val="99"/>
    <w:semiHidden/>
    <w:pPr>
      <w:spacing w:after="120"/>
    </w:pPr>
    <w:rPr>
      <w:b/>
      <w:bCs/>
      <w:sz w:val="28"/>
      <w:szCs w:val="28"/>
    </w:rPr>
  </w:style>
  <w:style w:type="paragraph" w:customStyle="1" w:styleId="line">
    <w:name w:val="line"/>
    <w:basedOn w:val="Normal"/>
    <w:uiPriority w:val="99"/>
    <w:semiHidden/>
  </w:style>
  <w:style w:type="paragraph" w:customStyle="1" w:styleId="resourcesubsection">
    <w:name w:val="resourcesubsection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otnotelink">
    <w:name w:val="footnotelink"/>
    <w:basedOn w:val="Normal"/>
    <w:uiPriority w:val="99"/>
    <w:semiHidden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otnotenumber">
    <w:name w:val="footnotenumber"/>
    <w:basedOn w:val="Normal"/>
    <w:uiPriority w:val="99"/>
    <w:semiHidden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otnote">
    <w:name w:val="footnote"/>
    <w:basedOn w:val="Normal"/>
    <w:uiPriority w:val="99"/>
    <w:semiHidden/>
    <w:rPr>
      <w:sz w:val="20"/>
      <w:szCs w:val="20"/>
    </w:rPr>
  </w:style>
  <w:style w:type="paragraph" w:customStyle="1" w:styleId="globalsongicon">
    <w:name w:val="globalsongicon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hymnofdayicon">
    <w:name w:val="hymnofdayicon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praisesongicon">
    <w:name w:val="praisesongicon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preludesongicon">
    <w:name w:val="preludesongicon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firstreadingicon">
    <w:name w:val="firstreadingicon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secondreadingicon">
    <w:name w:val="secondreadingicon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psalmreadingicon">
    <w:name w:val="psalmreadingicon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gospelreadingicon">
    <w:name w:val="gospelreadingicon"/>
    <w:basedOn w:val="Normal"/>
    <w:uiPriority w:val="99"/>
    <w:semiHidden/>
    <w:pPr>
      <w:spacing w:before="100" w:beforeAutospacing="1" w:after="100" w:afterAutospacing="1"/>
      <w:ind w:right="75"/>
    </w:pPr>
  </w:style>
  <w:style w:type="paragraph" w:customStyle="1" w:styleId="commemheader">
    <w:name w:val="commem_header"/>
    <w:basedOn w:val="Normal"/>
    <w:uiPriority w:val="99"/>
    <w:semiHidden/>
    <w:pPr>
      <w:spacing w:before="180" w:after="100" w:afterAutospacing="1"/>
    </w:pPr>
    <w:rPr>
      <w:b/>
      <w:bCs/>
    </w:rPr>
  </w:style>
  <w:style w:type="paragraph" w:customStyle="1" w:styleId="commemdate">
    <w:name w:val="commem_date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sermontitle">
    <w:name w:val="sermon_title"/>
    <w:basedOn w:val="Normal"/>
    <w:uiPriority w:val="99"/>
    <w:semiHidden/>
    <w:pPr>
      <w:spacing w:before="300" w:after="150"/>
    </w:pPr>
    <w:rPr>
      <w:sz w:val="53"/>
      <w:szCs w:val="53"/>
    </w:rPr>
  </w:style>
  <w:style w:type="paragraph" w:customStyle="1" w:styleId="headertitle">
    <w:name w:val="header_title"/>
    <w:basedOn w:val="Normal"/>
    <w:uiPriority w:val="99"/>
    <w:semiHidden/>
    <w:pPr>
      <w:spacing w:after="100" w:afterAutospacing="1"/>
    </w:pPr>
    <w:rPr>
      <w:b/>
      <w:bCs/>
      <w:sz w:val="36"/>
      <w:szCs w:val="36"/>
    </w:rPr>
  </w:style>
  <w:style w:type="paragraph" w:customStyle="1" w:styleId="proclamationtitle">
    <w:name w:val="proclamation_title"/>
    <w:basedOn w:val="Normal"/>
    <w:uiPriority w:val="99"/>
    <w:semiHidden/>
    <w:pPr>
      <w:spacing w:before="100" w:beforeAutospacing="1" w:after="150"/>
    </w:pPr>
    <w:rPr>
      <w:sz w:val="53"/>
      <w:szCs w:val="53"/>
    </w:rPr>
  </w:style>
  <w:style w:type="paragraph" w:customStyle="1" w:styleId="authorname">
    <w:name w:val="author_name"/>
    <w:basedOn w:val="Normal"/>
    <w:uiPriority w:val="99"/>
    <w:semiHidden/>
    <w:pPr>
      <w:spacing w:before="100" w:beforeAutospacing="1" w:after="100" w:afterAutospacing="1"/>
    </w:pPr>
    <w:rPr>
      <w:b/>
      <w:bCs/>
      <w:color w:val="007FB5"/>
      <w:sz w:val="31"/>
      <w:szCs w:val="31"/>
    </w:rPr>
  </w:style>
  <w:style w:type="paragraph" w:customStyle="1" w:styleId="scripture">
    <w:name w:val="scripture"/>
    <w:basedOn w:val="Normal"/>
    <w:uiPriority w:val="99"/>
    <w:semiHidden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ripturedownload">
    <w:name w:val="scripturedownload"/>
    <w:basedOn w:val="Normal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body">
    <w:name w:val="body"/>
    <w:basedOn w:val="Normal"/>
    <w:uiPriority w:val="99"/>
    <w:semiHidden/>
    <w:pPr>
      <w:spacing w:before="100" w:beforeAutospacing="1" w:after="100" w:afterAutospacing="1"/>
    </w:pPr>
  </w:style>
  <w:style w:type="paragraph" w:customStyle="1" w:styleId="hymnal">
    <w:name w:val="hymnal"/>
    <w:basedOn w:val="Normal"/>
    <w:uiPriority w:val="99"/>
    <w:semiHidden/>
    <w:pPr>
      <w:spacing w:before="100" w:beforeAutospacing="1" w:after="120"/>
    </w:pPr>
  </w:style>
  <w:style w:type="paragraph" w:customStyle="1" w:styleId="rubric">
    <w:name w:val="rubric"/>
    <w:basedOn w:val="Normal"/>
    <w:uiPriority w:val="99"/>
    <w:semiHidden/>
    <w:pPr>
      <w:spacing w:before="100" w:beforeAutospacing="1" w:after="120"/>
    </w:pPr>
    <w:rPr>
      <w:i/>
      <w:iCs/>
      <w:color w:val="CC0000"/>
    </w:rPr>
  </w:style>
  <w:style w:type="paragraph" w:customStyle="1" w:styleId="passagetext">
    <w:name w:val="passagetext"/>
    <w:basedOn w:val="Normal"/>
    <w:uiPriority w:val="99"/>
    <w:semiHidden/>
    <w:pPr>
      <w:spacing w:before="100" w:beforeAutospacing="1" w:after="120"/>
    </w:pPr>
  </w:style>
  <w:style w:type="paragraph" w:customStyle="1" w:styleId="passageintro">
    <w:name w:val="passageintro"/>
    <w:basedOn w:val="Normal"/>
    <w:uiPriority w:val="99"/>
    <w:semiHidden/>
    <w:pPr>
      <w:spacing w:before="100" w:beforeAutospacing="1" w:after="120"/>
    </w:pPr>
    <w:rPr>
      <w:i/>
      <w:iCs/>
      <w:color w:val="CC0000"/>
    </w:rPr>
  </w:style>
  <w:style w:type="paragraph" w:customStyle="1" w:styleId="hymnalfile">
    <w:name w:val="hymnalfile"/>
    <w:basedOn w:val="Normal"/>
    <w:uiPriority w:val="99"/>
    <w:semiHidden/>
    <w:pPr>
      <w:spacing w:before="100" w:beforeAutospacing="1" w:after="120"/>
    </w:pPr>
  </w:style>
  <w:style w:type="paragraph" w:customStyle="1" w:styleId="hymnalrcl">
    <w:name w:val="hymnalrcl"/>
    <w:basedOn w:val="Normal"/>
    <w:uiPriority w:val="99"/>
    <w:semiHidden/>
    <w:pPr>
      <w:spacing w:before="100" w:beforeAutospacing="1" w:after="120"/>
    </w:pPr>
  </w:style>
  <w:style w:type="paragraph" w:customStyle="1" w:styleId="refrain">
    <w:name w:val="refrain"/>
    <w:basedOn w:val="Normal"/>
    <w:uiPriority w:val="99"/>
    <w:semiHidden/>
    <w:pPr>
      <w:spacing w:before="100" w:beforeAutospacing="1" w:after="120"/>
    </w:pPr>
    <w:rPr>
      <w:b/>
      <w:bCs/>
    </w:rPr>
  </w:style>
  <w:style w:type="paragraph" w:customStyle="1" w:styleId="readingintro">
    <w:name w:val="reading_intro"/>
    <w:basedOn w:val="Normal"/>
    <w:uiPriority w:val="99"/>
    <w:semiHidden/>
    <w:pPr>
      <w:spacing w:before="120" w:after="120"/>
    </w:pPr>
    <w:rPr>
      <w:i/>
      <w:iCs/>
    </w:rPr>
  </w:style>
  <w:style w:type="paragraph" w:customStyle="1" w:styleId="point">
    <w:name w:val="point"/>
    <w:basedOn w:val="Normal"/>
    <w:uiPriority w:val="99"/>
    <w:semiHidden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redtext">
    <w:name w:val="redtext"/>
    <w:basedOn w:val="Normal"/>
    <w:uiPriority w:val="99"/>
    <w:semiHidden/>
    <w:pPr>
      <w:spacing w:before="100" w:beforeAutospacing="1" w:after="100" w:afterAutospacing="1"/>
    </w:pPr>
    <w:rPr>
      <w:color w:val="CC0000"/>
    </w:rPr>
  </w:style>
  <w:style w:type="paragraph" w:customStyle="1" w:styleId="poetrylineversenumber-1">
    <w:name w:val="poetrylineversenumber-1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oetrylineversenumber-2">
    <w:name w:val="poetrylineversenumber-2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oetrylineversenumber-3">
    <w:name w:val="poetrylineversenumber-3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poetrylinestarttext-1">
    <w:name w:val="poetrylinestarttext-1"/>
    <w:basedOn w:val="Normal"/>
    <w:uiPriority w:val="99"/>
    <w:semiHidden/>
    <w:pPr>
      <w:spacing w:before="100" w:beforeAutospacing="1" w:after="100" w:afterAutospacing="1"/>
      <w:ind w:left="720"/>
    </w:pPr>
  </w:style>
  <w:style w:type="paragraph" w:customStyle="1" w:styleId="poetrylinestarttext-2">
    <w:name w:val="poetrylinestarttext-2"/>
    <w:basedOn w:val="Normal"/>
    <w:uiPriority w:val="99"/>
    <w:semiHidden/>
    <w:pPr>
      <w:spacing w:before="100" w:beforeAutospacing="1" w:after="100" w:afterAutospacing="1"/>
      <w:ind w:left="1200"/>
    </w:pPr>
  </w:style>
  <w:style w:type="paragraph" w:customStyle="1" w:styleId="poetrylinestarttext-3">
    <w:name w:val="poetrylinestarttext-3"/>
    <w:basedOn w:val="Normal"/>
    <w:uiPriority w:val="99"/>
    <w:semiHidden/>
    <w:pPr>
      <w:spacing w:before="100" w:beforeAutospacing="1" w:after="100" w:afterAutospacing="1"/>
      <w:ind w:left="1680"/>
    </w:pPr>
  </w:style>
  <w:style w:type="table" w:styleId="PlainTable1">
    <w:name w:val="Plain Table 1"/>
    <w:basedOn w:val="TableNormal"/>
    <w:uiPriority w:val="41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1643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12/1/2024-11/29/2025</dc:title>
  <dc:subject/>
  <dc:creator>Kim Heindl</dc:creator>
  <cp:keywords/>
  <dc:description/>
  <cp:lastModifiedBy>Kim Heindl</cp:lastModifiedBy>
  <cp:revision>2</cp:revision>
  <dcterms:created xsi:type="dcterms:W3CDTF">2024-12-16T16:12:00Z</dcterms:created>
  <dcterms:modified xsi:type="dcterms:W3CDTF">2024-12-16T16:12:00Z</dcterms:modified>
</cp:coreProperties>
</file>